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FF661" w14:textId="77777777" w:rsidR="00F01AC3" w:rsidRDefault="00B92DE8" w:rsidP="00B92DE8">
      <w:pPr>
        <w:jc w:val="center"/>
      </w:pPr>
      <w:r>
        <w:t>MÅ BESVARES SENEST 14 DAGER FØR JOBBSTART</w:t>
      </w:r>
    </w:p>
    <w:p w14:paraId="672A6659" w14:textId="77777777" w:rsidR="00B92DE8" w:rsidRDefault="00B92DE8" w:rsidP="00B92DE8">
      <w:pPr>
        <w:jc w:val="center"/>
      </w:pPr>
    </w:p>
    <w:p w14:paraId="59B2A4C3" w14:textId="77777777" w:rsidR="00B92DE8" w:rsidRDefault="00B92DE8" w:rsidP="00B92DE8">
      <w:r>
        <w:t>Egenerklæring om Tuberkulose og MRSA. Gjelder ved nyansettelse, gjeninntredelse, vikariat, hospitering, opplæring og etter behandling i utlandet.</w:t>
      </w:r>
    </w:p>
    <w:p w14:paraId="163987DC" w14:textId="77777777" w:rsidR="00B92DE8" w:rsidRDefault="002F7646" w:rsidP="002F7646">
      <w:pPr>
        <w:jc w:val="center"/>
        <w:rPr>
          <w:color w:val="FF0000"/>
        </w:rPr>
      </w:pPr>
      <w:r>
        <w:rPr>
          <w:color w:val="FF0000"/>
        </w:rPr>
        <w:t>BRUK BLOKKBOKSTVER OG SVAR PÅ ALLE SPØRSMÅLENE</w:t>
      </w:r>
    </w:p>
    <w:tbl>
      <w:tblPr>
        <w:tblStyle w:val="Tabellrutenett"/>
        <w:tblW w:w="9310" w:type="dxa"/>
        <w:tblLook w:val="04A0" w:firstRow="1" w:lastRow="0" w:firstColumn="1" w:lastColumn="0" w:noHBand="0" w:noVBand="1"/>
      </w:tblPr>
      <w:tblGrid>
        <w:gridCol w:w="1510"/>
        <w:gridCol w:w="3147"/>
        <w:gridCol w:w="3276"/>
        <w:gridCol w:w="680"/>
        <w:gridCol w:w="675"/>
        <w:gridCol w:w="22"/>
      </w:tblGrid>
      <w:tr w:rsidR="002F7646" w14:paraId="0D69F685" w14:textId="77777777" w:rsidTr="00861DBB">
        <w:tc>
          <w:tcPr>
            <w:tcW w:w="4657" w:type="dxa"/>
            <w:gridSpan w:val="2"/>
          </w:tcPr>
          <w:p w14:paraId="3153922C" w14:textId="77777777" w:rsidR="002F7646" w:rsidRPr="002F7646" w:rsidRDefault="002F7646" w:rsidP="002F7646">
            <w:r>
              <w:t>Navn:</w:t>
            </w:r>
          </w:p>
        </w:tc>
        <w:tc>
          <w:tcPr>
            <w:tcW w:w="4653" w:type="dxa"/>
            <w:gridSpan w:val="4"/>
          </w:tcPr>
          <w:p w14:paraId="76A40784" w14:textId="77777777" w:rsidR="002F7646" w:rsidRPr="002F7646" w:rsidRDefault="002F7646" w:rsidP="002F7646">
            <w:r>
              <w:t>Klinikk/sykehus:</w:t>
            </w:r>
          </w:p>
        </w:tc>
      </w:tr>
      <w:tr w:rsidR="002F7646" w14:paraId="068CAB54" w14:textId="77777777" w:rsidTr="00861DBB">
        <w:tc>
          <w:tcPr>
            <w:tcW w:w="4657" w:type="dxa"/>
            <w:gridSpan w:val="2"/>
          </w:tcPr>
          <w:p w14:paraId="35E3E34C" w14:textId="77777777" w:rsidR="002F7646" w:rsidRPr="002F7646" w:rsidRDefault="002F7646" w:rsidP="002F7646">
            <w:r>
              <w:t>Fødselsnummer (11 siffer)</w:t>
            </w:r>
          </w:p>
        </w:tc>
        <w:tc>
          <w:tcPr>
            <w:tcW w:w="4653" w:type="dxa"/>
            <w:gridSpan w:val="4"/>
          </w:tcPr>
          <w:p w14:paraId="2D453536" w14:textId="77777777" w:rsidR="002F7646" w:rsidRPr="002F7646" w:rsidRDefault="002F7646" w:rsidP="002F7646">
            <w:r w:rsidRPr="002F7646">
              <w:t>Avd.</w:t>
            </w:r>
            <w:r w:rsidR="002067B0">
              <w:t xml:space="preserve"> seksjon:</w:t>
            </w:r>
          </w:p>
        </w:tc>
      </w:tr>
      <w:tr w:rsidR="002F7646" w14:paraId="1FFD8621" w14:textId="77777777" w:rsidTr="00861DBB">
        <w:tc>
          <w:tcPr>
            <w:tcW w:w="4657" w:type="dxa"/>
            <w:gridSpan w:val="2"/>
          </w:tcPr>
          <w:p w14:paraId="2D3C9AE2" w14:textId="77777777" w:rsidR="002F7646" w:rsidRPr="002F7646" w:rsidRDefault="002F7646" w:rsidP="002F7646">
            <w:r>
              <w:t>E-post:</w:t>
            </w:r>
          </w:p>
        </w:tc>
        <w:tc>
          <w:tcPr>
            <w:tcW w:w="4653" w:type="dxa"/>
            <w:gridSpan w:val="4"/>
          </w:tcPr>
          <w:p w14:paraId="634EEEB3" w14:textId="77777777" w:rsidR="002F7646" w:rsidRPr="002F7646" w:rsidRDefault="002F7646" w:rsidP="002F7646">
            <w:r w:rsidRPr="002F7646">
              <w:t>Stilling:</w:t>
            </w:r>
          </w:p>
        </w:tc>
      </w:tr>
      <w:tr w:rsidR="002F7646" w:rsidRPr="002F7646" w14:paraId="61B80D8F" w14:textId="77777777" w:rsidTr="00861DBB">
        <w:tc>
          <w:tcPr>
            <w:tcW w:w="4657" w:type="dxa"/>
            <w:gridSpan w:val="2"/>
          </w:tcPr>
          <w:p w14:paraId="36C6B088" w14:textId="77777777" w:rsidR="002F7646" w:rsidRPr="002F7646" w:rsidRDefault="002F7646" w:rsidP="002F7646">
            <w:r w:rsidRPr="002F7646">
              <w:t>Mobil:</w:t>
            </w:r>
          </w:p>
        </w:tc>
        <w:tc>
          <w:tcPr>
            <w:tcW w:w="4653" w:type="dxa"/>
            <w:gridSpan w:val="4"/>
          </w:tcPr>
          <w:p w14:paraId="51D99F0B" w14:textId="77777777" w:rsidR="002F7646" w:rsidRPr="002F7646" w:rsidRDefault="002F7646" w:rsidP="002F7646">
            <w:r w:rsidRPr="002F7646">
              <w:t xml:space="preserve">Nærmeste leder </w:t>
            </w:r>
          </w:p>
        </w:tc>
      </w:tr>
      <w:tr w:rsidR="00921379" w:rsidRPr="002F7646" w14:paraId="0A7B36C5" w14:textId="77777777" w:rsidTr="00861DBB">
        <w:tc>
          <w:tcPr>
            <w:tcW w:w="4657" w:type="dxa"/>
            <w:gridSpan w:val="2"/>
          </w:tcPr>
          <w:p w14:paraId="42FE258E" w14:textId="77777777" w:rsidR="002F7646" w:rsidRPr="002F7646" w:rsidRDefault="002F7646" w:rsidP="002F7646">
            <w:r w:rsidRPr="002F7646">
              <w:t>Jobbstart:</w:t>
            </w:r>
          </w:p>
        </w:tc>
        <w:tc>
          <w:tcPr>
            <w:tcW w:w="4653" w:type="dxa"/>
            <w:gridSpan w:val="4"/>
          </w:tcPr>
          <w:p w14:paraId="0A37501D" w14:textId="77777777" w:rsidR="002F7646" w:rsidRPr="002F7646" w:rsidRDefault="002F7646" w:rsidP="002F7646"/>
        </w:tc>
      </w:tr>
      <w:tr w:rsidR="00CC219F" w:rsidRPr="00861DBB" w14:paraId="4E73EE03" w14:textId="77777777" w:rsidTr="00861DBB">
        <w:tc>
          <w:tcPr>
            <w:tcW w:w="1510" w:type="dxa"/>
            <w:shd w:val="clear" w:color="auto" w:fill="C6D9F1" w:themeFill="text2" w:themeFillTint="33"/>
          </w:tcPr>
          <w:p w14:paraId="2767D13B" w14:textId="77777777" w:rsidR="00CC219F" w:rsidRPr="00861DBB" w:rsidRDefault="00CC219F" w:rsidP="002F7646">
            <w:pPr>
              <w:rPr>
                <w:b/>
              </w:rPr>
            </w:pPr>
            <w:r w:rsidRPr="00861DBB">
              <w:rPr>
                <w:b/>
              </w:rPr>
              <w:t>Tuberkulose</w:t>
            </w:r>
          </w:p>
        </w:tc>
        <w:tc>
          <w:tcPr>
            <w:tcW w:w="6423" w:type="dxa"/>
            <w:gridSpan w:val="2"/>
            <w:shd w:val="clear" w:color="auto" w:fill="C6D9F1" w:themeFill="text2" w:themeFillTint="33"/>
          </w:tcPr>
          <w:p w14:paraId="2D85E250" w14:textId="77777777" w:rsidR="00CC219F" w:rsidRPr="00861DBB" w:rsidRDefault="00CC219F" w:rsidP="002F7646">
            <w:pPr>
              <w:rPr>
                <w:b/>
              </w:rPr>
            </w:pPr>
            <w:r w:rsidRPr="00861DBB">
              <w:rPr>
                <w:b/>
              </w:rPr>
              <w:t>Sett kryss</w:t>
            </w:r>
          </w:p>
        </w:tc>
        <w:tc>
          <w:tcPr>
            <w:tcW w:w="680" w:type="dxa"/>
            <w:shd w:val="clear" w:color="auto" w:fill="C6D9F1" w:themeFill="text2" w:themeFillTint="33"/>
          </w:tcPr>
          <w:p w14:paraId="1B4FC342" w14:textId="77777777" w:rsidR="00CC219F" w:rsidRPr="00861DBB" w:rsidRDefault="00861DBB" w:rsidP="002F7646">
            <w:pPr>
              <w:rPr>
                <w:b/>
              </w:rPr>
            </w:pPr>
            <w:r w:rsidRPr="00861DBB">
              <w:rPr>
                <w:b/>
              </w:rPr>
              <w:t>Ja</w:t>
            </w:r>
          </w:p>
        </w:tc>
        <w:tc>
          <w:tcPr>
            <w:tcW w:w="697" w:type="dxa"/>
            <w:gridSpan w:val="2"/>
            <w:shd w:val="clear" w:color="auto" w:fill="C6D9F1" w:themeFill="text2" w:themeFillTint="33"/>
          </w:tcPr>
          <w:p w14:paraId="763EBA6C" w14:textId="77777777" w:rsidR="00CC219F" w:rsidRPr="00861DBB" w:rsidRDefault="00861DBB" w:rsidP="002F7646">
            <w:pPr>
              <w:rPr>
                <w:b/>
              </w:rPr>
            </w:pPr>
            <w:r w:rsidRPr="00861DBB">
              <w:rPr>
                <w:b/>
              </w:rPr>
              <w:t>nei</w:t>
            </w:r>
          </w:p>
        </w:tc>
      </w:tr>
      <w:tr w:rsidR="00CC219F" w14:paraId="5AD37DAB" w14:textId="77777777" w:rsidTr="00861DBB">
        <w:tc>
          <w:tcPr>
            <w:tcW w:w="1510" w:type="dxa"/>
          </w:tcPr>
          <w:p w14:paraId="649841BE" w14:textId="77777777" w:rsidR="00CC219F" w:rsidRPr="00921379" w:rsidRDefault="00CC219F" w:rsidP="002F7646">
            <w:r w:rsidRPr="00921379">
              <w:t>1</w:t>
            </w:r>
          </w:p>
        </w:tc>
        <w:tc>
          <w:tcPr>
            <w:tcW w:w="642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07"/>
            </w:tblGrid>
            <w:tr w:rsidR="00CC219F" w:rsidRPr="00CC219F" w14:paraId="441A74FC" w14:textId="77777777">
              <w:trPr>
                <w:trHeight w:val="248"/>
              </w:trPr>
              <w:tc>
                <w:tcPr>
                  <w:tcW w:w="0" w:type="auto"/>
                </w:tcPr>
                <w:p w14:paraId="4D01BFE1" w14:textId="77777777" w:rsidR="00CC219F" w:rsidRDefault="00CC219F" w:rsidP="00CC219F">
                  <w:pPr>
                    <w:rPr>
                      <w:color w:val="FF0000"/>
                    </w:rPr>
                  </w:pPr>
                  <w:r w:rsidRPr="00921379">
                    <w:t xml:space="preserve">Jeg har oppholdt meg mer enn </w:t>
                  </w:r>
                  <w:r w:rsidRPr="00921379">
                    <w:rPr>
                      <w:b/>
                      <w:bCs/>
                    </w:rPr>
                    <w:t xml:space="preserve">3 måneder </w:t>
                  </w:r>
                  <w:r w:rsidRPr="00921379">
                    <w:t xml:space="preserve">de siste </w:t>
                  </w:r>
                  <w:r w:rsidRPr="00921379">
                    <w:rPr>
                      <w:b/>
                      <w:bCs/>
                    </w:rPr>
                    <w:t xml:space="preserve">3 år </w:t>
                  </w:r>
                  <w:r w:rsidRPr="00921379">
                    <w:t>i land med høy forekomst av tuberkulose</w:t>
                  </w:r>
                  <w:r w:rsidRPr="00CC219F">
                    <w:rPr>
                      <w:color w:val="FF0000"/>
                    </w:rPr>
                    <w:t>.</w:t>
                  </w:r>
                </w:p>
                <w:p w14:paraId="54C72DB4" w14:textId="77777777" w:rsidR="00CC219F" w:rsidRDefault="00BE68DC" w:rsidP="00CC219F">
                  <w:hyperlink r:id="rId10" w:history="1">
                    <w:r w:rsidR="00CC219F">
                      <w:rPr>
                        <w:rStyle w:val="Hyperkobling"/>
                      </w:rPr>
                      <w:t>Land med høy og særlig høy forekomst av tuberkulose - FHI</w:t>
                    </w:r>
                  </w:hyperlink>
                </w:p>
                <w:p w14:paraId="6E4ADFA3" w14:textId="77777777" w:rsidR="00921379" w:rsidRDefault="00921379" w:rsidP="00CC219F">
                  <w:r w:rsidRPr="00921379">
                    <w:t>Hvilket land har du oppholdt deg i:</w:t>
                  </w:r>
                </w:p>
                <w:p w14:paraId="5DAB6C7B" w14:textId="77777777" w:rsidR="00A704B9" w:rsidRPr="00921379" w:rsidRDefault="00A704B9" w:rsidP="00CC219F"/>
              </w:tc>
            </w:tr>
          </w:tbl>
          <w:p w14:paraId="02EB378F" w14:textId="77777777" w:rsidR="00CC219F" w:rsidRDefault="00CC219F" w:rsidP="002F7646">
            <w:pPr>
              <w:rPr>
                <w:color w:val="FF0000"/>
              </w:rPr>
            </w:pPr>
          </w:p>
        </w:tc>
        <w:tc>
          <w:tcPr>
            <w:tcW w:w="680" w:type="dxa"/>
          </w:tcPr>
          <w:p w14:paraId="6A05A809" w14:textId="77777777" w:rsidR="00CC219F" w:rsidRDefault="00CC219F" w:rsidP="002F7646">
            <w:pPr>
              <w:rPr>
                <w:color w:val="FF0000"/>
              </w:rPr>
            </w:pPr>
          </w:p>
        </w:tc>
        <w:tc>
          <w:tcPr>
            <w:tcW w:w="697" w:type="dxa"/>
            <w:gridSpan w:val="2"/>
          </w:tcPr>
          <w:p w14:paraId="5A39BBE3" w14:textId="77777777" w:rsidR="00CC219F" w:rsidRDefault="00CC219F" w:rsidP="002F7646">
            <w:pPr>
              <w:rPr>
                <w:color w:val="FF0000"/>
              </w:rPr>
            </w:pPr>
          </w:p>
        </w:tc>
      </w:tr>
      <w:tr w:rsidR="00921379" w:rsidRPr="00921379" w14:paraId="2303F4F6" w14:textId="77777777" w:rsidTr="00861DBB">
        <w:tc>
          <w:tcPr>
            <w:tcW w:w="1510" w:type="dxa"/>
          </w:tcPr>
          <w:p w14:paraId="18F999B5" w14:textId="77777777" w:rsidR="00CC219F" w:rsidRPr="00921379" w:rsidRDefault="00CC219F" w:rsidP="002F7646">
            <w:r w:rsidRPr="00921379">
              <w:t>2</w:t>
            </w:r>
          </w:p>
        </w:tc>
        <w:tc>
          <w:tcPr>
            <w:tcW w:w="642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07"/>
            </w:tblGrid>
            <w:tr w:rsidR="00921379" w:rsidRPr="00921379" w14:paraId="77C13D9C" w14:textId="77777777">
              <w:trPr>
                <w:trHeight w:val="248"/>
              </w:trPr>
              <w:tc>
                <w:tcPr>
                  <w:tcW w:w="0" w:type="auto"/>
                </w:tcPr>
                <w:p w14:paraId="29D6B04F" w14:textId="2CC691E8" w:rsidR="00921379" w:rsidRPr="00921379" w:rsidRDefault="00921379" w:rsidP="00921379">
                  <w:r w:rsidRPr="00921379">
                    <w:t>Jeg har hatt kortere opphold i land med spesiell høy risiko for smitte (arbeid i flyktningleir, sykehus eller katastrofeområder)</w:t>
                  </w:r>
                </w:p>
              </w:tc>
            </w:tr>
          </w:tbl>
          <w:p w14:paraId="41C8F396" w14:textId="77777777" w:rsidR="00CC219F" w:rsidRPr="00921379" w:rsidRDefault="00CC219F" w:rsidP="002F7646"/>
        </w:tc>
        <w:tc>
          <w:tcPr>
            <w:tcW w:w="680" w:type="dxa"/>
          </w:tcPr>
          <w:p w14:paraId="72A3D3EC" w14:textId="77777777" w:rsidR="00CC219F" w:rsidRPr="00921379" w:rsidRDefault="00CC219F" w:rsidP="002F7646"/>
        </w:tc>
        <w:tc>
          <w:tcPr>
            <w:tcW w:w="697" w:type="dxa"/>
            <w:gridSpan w:val="2"/>
          </w:tcPr>
          <w:p w14:paraId="0D0B940D" w14:textId="77777777" w:rsidR="00CC219F" w:rsidRPr="00921379" w:rsidRDefault="00CC219F" w:rsidP="002F7646"/>
        </w:tc>
      </w:tr>
      <w:tr w:rsidR="00921379" w:rsidRPr="00921379" w14:paraId="26746928" w14:textId="77777777" w:rsidTr="00861DBB">
        <w:tc>
          <w:tcPr>
            <w:tcW w:w="1510" w:type="dxa"/>
          </w:tcPr>
          <w:p w14:paraId="5FCD5EC4" w14:textId="77777777" w:rsidR="00CC219F" w:rsidRPr="00921379" w:rsidRDefault="004216E7" w:rsidP="002F7646">
            <w:r>
              <w:t>3</w:t>
            </w:r>
          </w:p>
        </w:tc>
        <w:tc>
          <w:tcPr>
            <w:tcW w:w="642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07"/>
            </w:tblGrid>
            <w:tr w:rsidR="00921379" w:rsidRPr="00921379" w14:paraId="1ACB6BD0" w14:textId="77777777">
              <w:trPr>
                <w:trHeight w:val="248"/>
              </w:trPr>
              <w:tc>
                <w:tcPr>
                  <w:tcW w:w="0" w:type="auto"/>
                </w:tcPr>
                <w:p w14:paraId="573A793E" w14:textId="77777777" w:rsidR="00921379" w:rsidRPr="00921379" w:rsidRDefault="00921379" w:rsidP="00921379">
                  <w:r w:rsidRPr="00921379">
                    <w:t xml:space="preserve">Jeg har i tidligere arbeid vært direkte eksponert for eller behandlet pasienter med lungetuberkulose uten å bruke beskyttelsesutstyr </w:t>
                  </w:r>
                </w:p>
              </w:tc>
            </w:tr>
          </w:tbl>
          <w:p w14:paraId="0E27B00A" w14:textId="77777777" w:rsidR="00CC219F" w:rsidRPr="00921379" w:rsidRDefault="00CC219F" w:rsidP="002F7646"/>
        </w:tc>
        <w:tc>
          <w:tcPr>
            <w:tcW w:w="680" w:type="dxa"/>
          </w:tcPr>
          <w:p w14:paraId="60061E4C" w14:textId="77777777" w:rsidR="00CC219F" w:rsidRPr="00921379" w:rsidRDefault="00CC219F" w:rsidP="002F7646"/>
        </w:tc>
        <w:tc>
          <w:tcPr>
            <w:tcW w:w="697" w:type="dxa"/>
            <w:gridSpan w:val="2"/>
          </w:tcPr>
          <w:p w14:paraId="44EAFD9C" w14:textId="77777777" w:rsidR="00CC219F" w:rsidRPr="00921379" w:rsidRDefault="00CC219F" w:rsidP="002F7646"/>
        </w:tc>
      </w:tr>
      <w:tr w:rsidR="00921379" w:rsidRPr="00861DBB" w14:paraId="2E50F431" w14:textId="77777777" w:rsidTr="00861DBB">
        <w:trPr>
          <w:gridAfter w:val="1"/>
          <w:wAfter w:w="22" w:type="dxa"/>
        </w:trPr>
        <w:tc>
          <w:tcPr>
            <w:tcW w:w="1510" w:type="dxa"/>
            <w:shd w:val="clear" w:color="auto" w:fill="C6D9F1" w:themeFill="text2" w:themeFillTint="33"/>
          </w:tcPr>
          <w:p w14:paraId="554D6075" w14:textId="77777777" w:rsidR="002F7646" w:rsidRPr="00861DBB" w:rsidRDefault="00CC219F" w:rsidP="002F7646">
            <w:pPr>
              <w:rPr>
                <w:b/>
              </w:rPr>
            </w:pPr>
            <w:r w:rsidRPr="00861DBB">
              <w:rPr>
                <w:b/>
              </w:rPr>
              <w:t>MRSA</w:t>
            </w:r>
          </w:p>
        </w:tc>
        <w:tc>
          <w:tcPr>
            <w:tcW w:w="6423" w:type="dxa"/>
            <w:gridSpan w:val="2"/>
            <w:shd w:val="clear" w:color="auto" w:fill="C6D9F1" w:themeFill="text2" w:themeFillTint="33"/>
          </w:tcPr>
          <w:p w14:paraId="1482FDD1" w14:textId="77777777" w:rsidR="002F7646" w:rsidRPr="00861DBB" w:rsidRDefault="002F7646" w:rsidP="002F7646">
            <w:pPr>
              <w:rPr>
                <w:b/>
              </w:rPr>
            </w:pPr>
            <w:r w:rsidRPr="00861DBB">
              <w:rPr>
                <w:b/>
              </w:rPr>
              <w:t>Sett kryss</w:t>
            </w:r>
          </w:p>
        </w:tc>
        <w:tc>
          <w:tcPr>
            <w:tcW w:w="680" w:type="dxa"/>
            <w:shd w:val="clear" w:color="auto" w:fill="C6D9F1" w:themeFill="text2" w:themeFillTint="33"/>
          </w:tcPr>
          <w:p w14:paraId="75E478D1" w14:textId="77777777" w:rsidR="002F7646" w:rsidRPr="00861DBB" w:rsidRDefault="002F7646" w:rsidP="002F7646">
            <w:pPr>
              <w:rPr>
                <w:b/>
              </w:rPr>
            </w:pPr>
            <w:r w:rsidRPr="00861DBB">
              <w:rPr>
                <w:b/>
              </w:rPr>
              <w:t>Ja</w:t>
            </w:r>
          </w:p>
        </w:tc>
        <w:tc>
          <w:tcPr>
            <w:tcW w:w="675" w:type="dxa"/>
            <w:shd w:val="clear" w:color="auto" w:fill="C6D9F1" w:themeFill="text2" w:themeFillTint="33"/>
          </w:tcPr>
          <w:p w14:paraId="7116C300" w14:textId="77777777" w:rsidR="002F7646" w:rsidRPr="00861DBB" w:rsidRDefault="002F7646" w:rsidP="002F7646">
            <w:pPr>
              <w:rPr>
                <w:b/>
              </w:rPr>
            </w:pPr>
            <w:r w:rsidRPr="00861DBB">
              <w:rPr>
                <w:b/>
              </w:rPr>
              <w:t>Nei</w:t>
            </w:r>
          </w:p>
        </w:tc>
      </w:tr>
      <w:tr w:rsidR="00921379" w:rsidRPr="00921379" w14:paraId="10C59F3E" w14:textId="77777777" w:rsidTr="00861DBB">
        <w:trPr>
          <w:gridAfter w:val="1"/>
          <w:wAfter w:w="22" w:type="dxa"/>
        </w:trPr>
        <w:tc>
          <w:tcPr>
            <w:tcW w:w="1510" w:type="dxa"/>
          </w:tcPr>
          <w:p w14:paraId="56B20A0C" w14:textId="77777777" w:rsidR="00CC219F" w:rsidRPr="00921379" w:rsidRDefault="00CC219F" w:rsidP="002F7646">
            <w:r w:rsidRPr="00921379">
              <w:t>1</w:t>
            </w:r>
          </w:p>
        </w:tc>
        <w:tc>
          <w:tcPr>
            <w:tcW w:w="6423" w:type="dxa"/>
            <w:gridSpan w:val="2"/>
          </w:tcPr>
          <w:p w14:paraId="4B94D5A5" w14:textId="06DB5CC2" w:rsidR="00921379" w:rsidRPr="00921379" w:rsidRDefault="00740065" w:rsidP="00411F9A">
            <w:pPr>
              <w:shd w:val="clear" w:color="auto" w:fill="FFFFFF"/>
              <w:spacing w:before="100" w:beforeAutospacing="1" w:after="100" w:afterAutospacing="1"/>
              <w:ind w:left="360"/>
            </w:pPr>
            <w:r>
              <w:t>Jeg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h</w:t>
            </w:r>
            <w:r w:rsidRPr="00740065">
              <w:t>ar fått påvist MRSA for mer enn 12 måneder siden og ikke hatt minst tre negative kontrollprøver etter siste positive prøve. </w:t>
            </w:r>
            <w:r>
              <w:t>(</w:t>
            </w:r>
            <w:r w:rsidRPr="00740065">
              <w:t>Det skal være minst 12 måneder mellom første og siste negative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0065">
              <w:t>prøve</w:t>
            </w:r>
            <w:r>
              <w:t>)</w:t>
            </w:r>
          </w:p>
        </w:tc>
        <w:tc>
          <w:tcPr>
            <w:tcW w:w="680" w:type="dxa"/>
          </w:tcPr>
          <w:p w14:paraId="3DEEC669" w14:textId="77777777" w:rsidR="00CC219F" w:rsidRPr="00921379" w:rsidRDefault="00CC219F" w:rsidP="002F7646"/>
        </w:tc>
        <w:tc>
          <w:tcPr>
            <w:tcW w:w="675" w:type="dxa"/>
          </w:tcPr>
          <w:p w14:paraId="3656B9AB" w14:textId="77777777" w:rsidR="00CC219F" w:rsidRPr="00921379" w:rsidRDefault="00CC219F" w:rsidP="002F7646"/>
        </w:tc>
      </w:tr>
      <w:tr w:rsidR="00921379" w:rsidRPr="00921379" w14:paraId="659D8E0F" w14:textId="77777777" w:rsidTr="00861DBB">
        <w:trPr>
          <w:gridAfter w:val="1"/>
          <w:wAfter w:w="22" w:type="dxa"/>
        </w:trPr>
        <w:tc>
          <w:tcPr>
            <w:tcW w:w="1510" w:type="dxa"/>
          </w:tcPr>
          <w:p w14:paraId="7144751B" w14:textId="77777777" w:rsidR="002F7646" w:rsidRPr="00921379" w:rsidRDefault="004216E7" w:rsidP="002F7646">
            <w:r>
              <w:t>2</w:t>
            </w:r>
          </w:p>
        </w:tc>
        <w:tc>
          <w:tcPr>
            <w:tcW w:w="642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07"/>
            </w:tblGrid>
            <w:tr w:rsidR="00921379" w:rsidRPr="00921379" w14:paraId="1FA19E7C" w14:textId="77777777">
              <w:trPr>
                <w:trHeight w:val="528"/>
              </w:trPr>
              <w:tc>
                <w:tcPr>
                  <w:tcW w:w="0" w:type="auto"/>
                </w:tcPr>
                <w:p w14:paraId="20491DAC" w14:textId="77777777" w:rsidR="00411F9A" w:rsidRDefault="00CC219F" w:rsidP="00411F9A">
                  <w:r w:rsidRPr="00921379">
                    <w:t>I løpe</w:t>
                  </w:r>
                  <w:r w:rsidR="008D0B3B">
                    <w:t>t av de siste 12 måneder</w:t>
                  </w:r>
                  <w:r w:rsidRPr="00921379">
                    <w:t xml:space="preserve">: </w:t>
                  </w:r>
                </w:p>
                <w:p w14:paraId="5178F75B" w14:textId="0ABD3354" w:rsidR="00411F9A" w:rsidRPr="00411F9A" w:rsidRDefault="00411F9A" w:rsidP="00411F9A">
                  <w:pPr>
                    <w:pStyle w:val="Listeavsnitt"/>
                    <w:numPr>
                      <w:ilvl w:val="0"/>
                      <w:numId w:val="1"/>
                    </w:numPr>
                  </w:pPr>
                  <w:r w:rsidRPr="00411F9A">
                    <w:t xml:space="preserve">Har fått påvist MRSA </w:t>
                  </w:r>
                  <w:r>
                    <w:t>(</w:t>
                  </w:r>
                  <w:r w:rsidRPr="00411F9A">
                    <w:t>selv om 3 eller flere senere kontrollprøvesett har vært negative</w:t>
                  </w:r>
                  <w:r>
                    <w:t>)</w:t>
                  </w:r>
                </w:p>
                <w:p w14:paraId="09479635" w14:textId="5D639C88" w:rsidR="00CC219F" w:rsidRPr="00921379" w:rsidRDefault="00CC219F" w:rsidP="00411F9A">
                  <w:pPr>
                    <w:pStyle w:val="Listeavsnitt"/>
                    <w:numPr>
                      <w:ilvl w:val="0"/>
                      <w:numId w:val="1"/>
                    </w:numPr>
                  </w:pPr>
                  <w:r w:rsidRPr="00921379">
                    <w:t>bodd i samme husstand som MRSA – positive</w:t>
                  </w:r>
                </w:p>
                <w:p w14:paraId="45FB0818" w14:textId="64C10EDA" w:rsidR="00C44E92" w:rsidRPr="00921379" w:rsidRDefault="00CC219F" w:rsidP="00411F9A">
                  <w:pPr>
                    <w:pStyle w:val="Listeavsnitt"/>
                    <w:numPr>
                      <w:ilvl w:val="0"/>
                      <w:numId w:val="1"/>
                    </w:numPr>
                  </w:pPr>
                  <w:r w:rsidRPr="00921379">
                    <w:t>hatt nærkontakt med MRSA – positive uten å bruke beskyttelsesutstyr</w:t>
                  </w:r>
                </w:p>
              </w:tc>
            </w:tr>
          </w:tbl>
          <w:p w14:paraId="049F31CB" w14:textId="77777777" w:rsidR="002F7646" w:rsidRPr="00921379" w:rsidRDefault="002F7646" w:rsidP="002F7646"/>
        </w:tc>
        <w:tc>
          <w:tcPr>
            <w:tcW w:w="680" w:type="dxa"/>
          </w:tcPr>
          <w:p w14:paraId="53128261" w14:textId="77777777" w:rsidR="002F7646" w:rsidRPr="00921379" w:rsidRDefault="002F7646" w:rsidP="002F7646"/>
        </w:tc>
        <w:tc>
          <w:tcPr>
            <w:tcW w:w="675" w:type="dxa"/>
          </w:tcPr>
          <w:p w14:paraId="62486C05" w14:textId="77777777" w:rsidR="002F7646" w:rsidRPr="00921379" w:rsidRDefault="002F7646" w:rsidP="002F7646"/>
        </w:tc>
      </w:tr>
      <w:tr w:rsidR="00921379" w:rsidRPr="00921379" w14:paraId="0BB09B3B" w14:textId="77777777" w:rsidTr="00861DBB">
        <w:trPr>
          <w:gridAfter w:val="1"/>
          <w:wAfter w:w="22" w:type="dxa"/>
        </w:trPr>
        <w:tc>
          <w:tcPr>
            <w:tcW w:w="1510" w:type="dxa"/>
          </w:tcPr>
          <w:p w14:paraId="0B778152" w14:textId="77777777" w:rsidR="002F7646" w:rsidRPr="00921379" w:rsidRDefault="004216E7" w:rsidP="002F7646">
            <w:r>
              <w:t>3</w:t>
            </w:r>
          </w:p>
        </w:tc>
        <w:tc>
          <w:tcPr>
            <w:tcW w:w="6423" w:type="dxa"/>
            <w:gridSpan w:val="2"/>
          </w:tcPr>
          <w:p w14:paraId="7149C056" w14:textId="77777777" w:rsidR="00CC219F" w:rsidRPr="00921379" w:rsidRDefault="00CC219F" w:rsidP="00921379">
            <w:r w:rsidRPr="00921379">
              <w:t>I løpet av de siste 12 måneder har jeg</w:t>
            </w:r>
            <w:r w:rsidR="008D0B3B">
              <w:t xml:space="preserve"> </w:t>
            </w:r>
            <w:r w:rsidR="008D0B3B" w:rsidRPr="008D0B3B">
              <w:rPr>
                <w:b/>
              </w:rPr>
              <w:t>utenfor Norden</w:t>
            </w:r>
            <w:r w:rsidRPr="00921379"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07"/>
            </w:tblGrid>
            <w:tr w:rsidR="00921379" w:rsidRPr="00921379" w14:paraId="2EB8E107" w14:textId="77777777">
              <w:trPr>
                <w:trHeight w:val="650"/>
              </w:trPr>
              <w:tc>
                <w:tcPr>
                  <w:tcW w:w="0" w:type="auto"/>
                </w:tcPr>
                <w:p w14:paraId="5DC46A2B" w14:textId="42621A29" w:rsidR="00CC219F" w:rsidRPr="00921379" w:rsidRDefault="00CC219F" w:rsidP="00740065">
                  <w:pPr>
                    <w:pStyle w:val="Listeavsnitt"/>
                    <w:numPr>
                      <w:ilvl w:val="0"/>
                      <w:numId w:val="4"/>
                    </w:numPr>
                  </w:pPr>
                  <w:r w:rsidRPr="00921379">
                    <w:t>fått omfattende undersøkelse eller behandling i en helseinstitusjon</w:t>
                  </w:r>
                  <w:r w:rsidR="00921379">
                    <w:t xml:space="preserve"> </w:t>
                  </w:r>
                  <w:r w:rsidRPr="00921379">
                    <w:t>(inkl. tannhelse, fysioterapi)</w:t>
                  </w:r>
                </w:p>
                <w:p w14:paraId="4565FCC6" w14:textId="46B4BAAE" w:rsidR="00740065" w:rsidRDefault="00CC219F" w:rsidP="004216E7">
                  <w:pPr>
                    <w:pStyle w:val="Listeavsnitt"/>
                    <w:numPr>
                      <w:ilvl w:val="0"/>
                      <w:numId w:val="2"/>
                    </w:numPr>
                  </w:pPr>
                  <w:r w:rsidRPr="00921379">
                    <w:t>oppholdt meg e</w:t>
                  </w:r>
                  <w:r w:rsidR="00740065">
                    <w:t xml:space="preserve">ller arbeidet i barnehjem, </w:t>
                  </w:r>
                  <w:r w:rsidRPr="00921379">
                    <w:t>flyktningleir</w:t>
                  </w:r>
                  <w:r w:rsidR="00740065">
                    <w:t xml:space="preserve"> eller katastrofeområder</w:t>
                  </w:r>
                </w:p>
                <w:p w14:paraId="4101652C" w14:textId="5C22D15A" w:rsidR="004216E7" w:rsidRPr="00921379" w:rsidRDefault="004216E7" w:rsidP="00740065">
                  <w:pPr>
                    <w:pStyle w:val="Listeavsnitt"/>
                    <w:numPr>
                      <w:ilvl w:val="0"/>
                      <w:numId w:val="2"/>
                    </w:numPr>
                  </w:pPr>
                  <w:bookmarkStart w:id="0" w:name="_GoBack"/>
                  <w:bookmarkEnd w:id="0"/>
                  <w:r>
                    <w:t>arbeidet som helsearbeider</w:t>
                  </w:r>
                </w:p>
              </w:tc>
            </w:tr>
          </w:tbl>
          <w:p w14:paraId="4B99056E" w14:textId="77777777" w:rsidR="002F7646" w:rsidRPr="00921379" w:rsidRDefault="002F7646" w:rsidP="002F7646"/>
        </w:tc>
        <w:tc>
          <w:tcPr>
            <w:tcW w:w="680" w:type="dxa"/>
          </w:tcPr>
          <w:p w14:paraId="1299C43A" w14:textId="77777777" w:rsidR="002F7646" w:rsidRPr="00921379" w:rsidRDefault="002F7646" w:rsidP="002F7646"/>
        </w:tc>
        <w:tc>
          <w:tcPr>
            <w:tcW w:w="675" w:type="dxa"/>
          </w:tcPr>
          <w:p w14:paraId="4DDBEF00" w14:textId="77777777" w:rsidR="002F7646" w:rsidRDefault="002F7646" w:rsidP="002F7646"/>
          <w:p w14:paraId="3461D779" w14:textId="77777777" w:rsidR="00C44E92" w:rsidRDefault="00C44E92" w:rsidP="002F7646"/>
          <w:p w14:paraId="3CF2D8B6" w14:textId="77777777" w:rsidR="00C44E92" w:rsidRDefault="00C44E92" w:rsidP="002F7646"/>
          <w:p w14:paraId="0FB78278" w14:textId="77777777" w:rsidR="00C44E92" w:rsidRDefault="00C44E92" w:rsidP="002F7646"/>
          <w:p w14:paraId="1FC39945" w14:textId="77777777" w:rsidR="00C44E92" w:rsidRDefault="00C44E92" w:rsidP="002F7646"/>
          <w:p w14:paraId="0562CB0E" w14:textId="77777777" w:rsidR="00C44E92" w:rsidRDefault="00C44E92" w:rsidP="002F7646"/>
          <w:p w14:paraId="34CE0A41" w14:textId="77777777" w:rsidR="00C44E92" w:rsidRPr="00921379" w:rsidRDefault="00C44E92" w:rsidP="002F7646"/>
        </w:tc>
      </w:tr>
      <w:tr w:rsidR="00C44E92" w:rsidRPr="00921379" w14:paraId="420B75A0" w14:textId="77777777" w:rsidTr="00861DBB">
        <w:trPr>
          <w:gridAfter w:val="1"/>
          <w:wAfter w:w="22" w:type="dxa"/>
        </w:trPr>
        <w:tc>
          <w:tcPr>
            <w:tcW w:w="1510" w:type="dxa"/>
          </w:tcPr>
          <w:p w14:paraId="2598DEE6" w14:textId="77777777" w:rsidR="00C44E92" w:rsidRPr="00921379" w:rsidRDefault="004216E7" w:rsidP="002F7646">
            <w:r>
              <w:t>4</w:t>
            </w:r>
          </w:p>
        </w:tc>
        <w:tc>
          <w:tcPr>
            <w:tcW w:w="6423" w:type="dxa"/>
            <w:gridSpan w:val="2"/>
          </w:tcPr>
          <w:p w14:paraId="567663ED" w14:textId="77777777" w:rsidR="00C44E92" w:rsidRDefault="004216E7" w:rsidP="00921379">
            <w:r>
              <w:t>Har du en kronisk</w:t>
            </w:r>
            <w:r w:rsidR="00C44E92">
              <w:t xml:space="preserve"> sår-/hudinfeksjon, kronisk hudlidelse eller medisinsk utstyr gjennom hud eller slimhinne, og har:</w:t>
            </w:r>
          </w:p>
          <w:p w14:paraId="3F212879" w14:textId="77777777" w:rsidR="00C44E92" w:rsidRPr="00921379" w:rsidRDefault="00C44E92" w:rsidP="00C44E92">
            <w:pPr>
              <w:pStyle w:val="Listeavsnitt"/>
              <w:numPr>
                <w:ilvl w:val="0"/>
                <w:numId w:val="3"/>
              </w:numPr>
            </w:pPr>
            <w:r>
              <w:t>oppholdt seg sammenhengende i mer enn 6 uker i land utenfor Norden</w:t>
            </w:r>
          </w:p>
        </w:tc>
        <w:tc>
          <w:tcPr>
            <w:tcW w:w="680" w:type="dxa"/>
          </w:tcPr>
          <w:p w14:paraId="62EBF3C5" w14:textId="77777777" w:rsidR="00C44E92" w:rsidRPr="00921379" w:rsidRDefault="00C44E92" w:rsidP="002F7646"/>
        </w:tc>
        <w:tc>
          <w:tcPr>
            <w:tcW w:w="675" w:type="dxa"/>
          </w:tcPr>
          <w:p w14:paraId="6D98A12B" w14:textId="77777777" w:rsidR="00C44E92" w:rsidRDefault="00C44E92" w:rsidP="002F7646"/>
        </w:tc>
      </w:tr>
    </w:tbl>
    <w:p w14:paraId="2946DB82" w14:textId="77777777" w:rsidR="002F7646" w:rsidRPr="00921379" w:rsidRDefault="002F7646" w:rsidP="002F7646"/>
    <w:tbl>
      <w:tblPr>
        <w:tblStyle w:val="Tabellrutenett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921379" w:rsidRPr="00921379" w14:paraId="26F99546" w14:textId="77777777" w:rsidTr="008E4E96">
        <w:tc>
          <w:tcPr>
            <w:tcW w:w="9062" w:type="dxa"/>
            <w:shd w:val="clear" w:color="auto" w:fill="FFFF00"/>
          </w:tcPr>
          <w:p w14:paraId="56E955A3" w14:textId="2C8315E6" w:rsidR="00CC219F" w:rsidRPr="00921379" w:rsidRDefault="00CC219F" w:rsidP="004216E7">
            <w:pPr>
              <w:rPr>
                <w:b/>
                <w:highlight w:val="yellow"/>
              </w:rPr>
            </w:pPr>
            <w:r w:rsidRPr="00921379">
              <w:rPr>
                <w:b/>
                <w:highlight w:val="yellow"/>
              </w:rPr>
              <w:t xml:space="preserve">Har du svart ja på et av </w:t>
            </w:r>
            <w:r w:rsidR="00921379" w:rsidRPr="00921379">
              <w:rPr>
                <w:b/>
                <w:highlight w:val="yellow"/>
              </w:rPr>
              <w:t>spørsmålene</w:t>
            </w:r>
            <w:r w:rsidRPr="00921379">
              <w:rPr>
                <w:b/>
                <w:highlight w:val="yellow"/>
              </w:rPr>
              <w:t xml:space="preserve"> 1-</w:t>
            </w:r>
            <w:r w:rsidR="00921379" w:rsidRPr="00921379">
              <w:rPr>
                <w:b/>
                <w:highlight w:val="yellow"/>
              </w:rPr>
              <w:t>4,</w:t>
            </w:r>
            <w:r w:rsidRPr="00921379">
              <w:rPr>
                <w:b/>
                <w:highlight w:val="yellow"/>
              </w:rPr>
              <w:t xml:space="preserve"> MÅ du testes for MRSA. Testen </w:t>
            </w:r>
            <w:r w:rsidR="004216E7">
              <w:rPr>
                <w:b/>
                <w:highlight w:val="yellow"/>
              </w:rPr>
              <w:t>tar du hos fas</w:t>
            </w:r>
            <w:r w:rsidR="00740065">
              <w:rPr>
                <w:b/>
                <w:highlight w:val="yellow"/>
              </w:rPr>
              <w:t>tlegen</w:t>
            </w:r>
            <w:r w:rsidRPr="00921379">
              <w:rPr>
                <w:b/>
                <w:highlight w:val="yellow"/>
              </w:rPr>
              <w:t>.</w:t>
            </w:r>
          </w:p>
        </w:tc>
      </w:tr>
    </w:tbl>
    <w:p w14:paraId="2F1742F4" w14:textId="77777777" w:rsidR="00CC219F" w:rsidRDefault="0067018D" w:rsidP="002F7646">
      <w:proofErr w:type="gramStart"/>
      <w:r>
        <w:t xml:space="preserve">Dato:   </w:t>
      </w:r>
      <w:proofErr w:type="gramEnd"/>
      <w:r>
        <w:t xml:space="preserve">                                            </w:t>
      </w:r>
      <w:proofErr w:type="spellStart"/>
      <w:r>
        <w:t>Sign</w:t>
      </w:r>
      <w:proofErr w:type="spellEnd"/>
      <w:r>
        <w:t xml:space="preserve">:        </w:t>
      </w:r>
    </w:p>
    <w:p w14:paraId="5997CC1D" w14:textId="77777777" w:rsidR="00E7294D" w:rsidRPr="00E7294D" w:rsidRDefault="00E7294D" w:rsidP="00E7294D"/>
    <w:p w14:paraId="3BBBA66E" w14:textId="0C00649C" w:rsidR="00E7294D" w:rsidRPr="00740065" w:rsidRDefault="00E7294D" w:rsidP="00E7294D">
      <w:pPr>
        <w:rPr>
          <w:iCs/>
        </w:rPr>
      </w:pPr>
      <w:r w:rsidRPr="00E7294D">
        <w:rPr>
          <w:b/>
          <w:bCs/>
        </w:rPr>
        <w:t xml:space="preserve">Ansatt: </w:t>
      </w:r>
      <w:r w:rsidRPr="00E7294D">
        <w:rPr>
          <w:iCs/>
        </w:rPr>
        <w:t xml:space="preserve">skal ta med dette skjemaet til smittevernkontoret i kommunen for testing av TB eller til fastlege for testing av </w:t>
      </w:r>
      <w:r>
        <w:rPr>
          <w:iCs/>
        </w:rPr>
        <w:t>MRSA</w:t>
      </w:r>
      <w:r w:rsidRPr="00E7294D">
        <w:rPr>
          <w:b/>
          <w:bCs/>
          <w:iCs/>
        </w:rPr>
        <w:t xml:space="preserve"> </w:t>
      </w:r>
    </w:p>
    <w:p w14:paraId="6B699379" w14:textId="77777777" w:rsidR="00E7294D" w:rsidRPr="00E7294D" w:rsidRDefault="00E7294D" w:rsidP="00E7294D">
      <w:pPr>
        <w:rPr>
          <w:b/>
          <w:bCs/>
          <w:iCs/>
        </w:rPr>
      </w:pPr>
    </w:p>
    <w:p w14:paraId="6D87B8A0" w14:textId="77777777" w:rsidR="00E7294D" w:rsidRDefault="00E7294D" w:rsidP="00E7294D">
      <w:r w:rsidRPr="00E7294D">
        <w:rPr>
          <w:b/>
          <w:bCs/>
        </w:rPr>
        <w:t xml:space="preserve">Skjema: </w:t>
      </w:r>
      <w:r w:rsidRPr="00E7294D">
        <w:t xml:space="preserve">Leveres til din nærmeste leder signert og senest 14 dager før jobbstart. </w:t>
      </w:r>
    </w:p>
    <w:p w14:paraId="3FE9F23F" w14:textId="77777777" w:rsidR="00E7294D" w:rsidRDefault="00E7294D" w:rsidP="00E7294D"/>
    <w:p w14:paraId="4E98F046" w14:textId="77777777" w:rsidR="00E7294D" w:rsidRDefault="00E7294D" w:rsidP="00E7294D">
      <w:r w:rsidRPr="00E7294D">
        <w:t>N</w:t>
      </w:r>
      <w:r w:rsidRPr="00E7294D">
        <w:rPr>
          <w:b/>
          <w:bCs/>
        </w:rPr>
        <w:t xml:space="preserve">ærmeste leder: </w:t>
      </w:r>
      <w:r w:rsidRPr="00E7294D">
        <w:t xml:space="preserve">Skal sørge for godkjenning før jobbstart og at dokumentasjon sendes </w:t>
      </w:r>
      <w:hyperlink r:id="rId11" w:history="1">
        <w:r w:rsidRPr="00E7294D">
          <w:rPr>
            <w:rStyle w:val="Hyperkobling"/>
          </w:rPr>
          <w:t>postmottak@vestreviken.no</w:t>
        </w:r>
      </w:hyperlink>
      <w:r w:rsidRPr="00E7294D">
        <w:t xml:space="preserve"> </w:t>
      </w:r>
    </w:p>
    <w:p w14:paraId="1F72F646" w14:textId="77777777" w:rsidR="00E7294D" w:rsidRPr="00E7294D" w:rsidRDefault="00E7294D" w:rsidP="00E7294D"/>
    <w:p w14:paraId="20616A65" w14:textId="77777777" w:rsidR="0067018D" w:rsidRPr="00E7294D" w:rsidRDefault="00E7294D" w:rsidP="00E7294D">
      <w:r w:rsidRPr="00E7294D">
        <w:rPr>
          <w:b/>
          <w:bCs/>
          <w:iCs/>
        </w:rPr>
        <w:t>Ønsker du mer info tar du kontakt med spesialsykepleiere i HMS-avdelingen tlf. 93054927 el. 93417512.</w:t>
      </w:r>
    </w:p>
    <w:p w14:paraId="08CE6F91" w14:textId="77777777" w:rsidR="0067018D" w:rsidRPr="00E7294D" w:rsidRDefault="0067018D" w:rsidP="002F7646"/>
    <w:sectPr w:rsidR="0067018D" w:rsidRPr="00E7294D" w:rsidSect="007D27C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CEAD" w14:textId="77777777" w:rsidR="00B92DE8" w:rsidRDefault="00B92DE8" w:rsidP="00B414AD">
      <w:r>
        <w:separator/>
      </w:r>
    </w:p>
  </w:endnote>
  <w:endnote w:type="continuationSeparator" w:id="0">
    <w:p w14:paraId="6BB9E253" w14:textId="77777777" w:rsidR="00B92DE8" w:rsidRDefault="00B92DE8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523C" w14:textId="77777777" w:rsidR="00B92DE8" w:rsidRDefault="00B92DE8" w:rsidP="00B414AD">
      <w:r>
        <w:separator/>
      </w:r>
    </w:p>
  </w:footnote>
  <w:footnote w:type="continuationSeparator" w:id="0">
    <w:p w14:paraId="52E56223" w14:textId="77777777" w:rsidR="00B92DE8" w:rsidRDefault="00B92DE8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7A01" w14:textId="77777777" w:rsidR="00B414AD" w:rsidRDefault="00605B29">
    <w:pPr>
      <w:pStyle w:val="Topptekst"/>
    </w:pPr>
    <w:r w:rsidRPr="00605B29">
      <w:rPr>
        <w:noProof/>
      </w:rPr>
      <w:drawing>
        <wp:inline distT="0" distB="0" distL="0" distR="0" wp14:anchorId="40A6233B" wp14:editId="07777777">
          <wp:extent cx="2348118" cy="479618"/>
          <wp:effectExtent l="19050" t="0" r="0" b="0"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807" cy="480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43CB0F" w14:textId="77777777" w:rsidR="00F01AC3" w:rsidRDefault="00F01AC3">
    <w:pPr>
      <w:pStyle w:val="Topptekst"/>
    </w:pPr>
  </w:p>
  <w:p w14:paraId="07459315" w14:textId="77777777" w:rsidR="00F01AC3" w:rsidRDefault="00F01AC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711"/>
    <w:multiLevelType w:val="hybridMultilevel"/>
    <w:tmpl w:val="60064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691F"/>
    <w:multiLevelType w:val="multilevel"/>
    <w:tmpl w:val="3D8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64987"/>
    <w:multiLevelType w:val="multilevel"/>
    <w:tmpl w:val="1BA6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841D4"/>
    <w:multiLevelType w:val="hybridMultilevel"/>
    <w:tmpl w:val="32E62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86938"/>
    <w:multiLevelType w:val="hybridMultilevel"/>
    <w:tmpl w:val="AFF6E6F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581867"/>
    <w:multiLevelType w:val="hybridMultilevel"/>
    <w:tmpl w:val="C08E7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E8"/>
    <w:rsid w:val="000C0579"/>
    <w:rsid w:val="000D0C69"/>
    <w:rsid w:val="001140B6"/>
    <w:rsid w:val="001605D7"/>
    <w:rsid w:val="002067B0"/>
    <w:rsid w:val="00215C40"/>
    <w:rsid w:val="002F7646"/>
    <w:rsid w:val="003800D6"/>
    <w:rsid w:val="00411F9A"/>
    <w:rsid w:val="004216E7"/>
    <w:rsid w:val="00480EC2"/>
    <w:rsid w:val="004B75F4"/>
    <w:rsid w:val="00551462"/>
    <w:rsid w:val="00605B29"/>
    <w:rsid w:val="0067018D"/>
    <w:rsid w:val="006972CF"/>
    <w:rsid w:val="006D1D7D"/>
    <w:rsid w:val="0070254D"/>
    <w:rsid w:val="00734BDD"/>
    <w:rsid w:val="00740065"/>
    <w:rsid w:val="007D273C"/>
    <w:rsid w:val="007D27CC"/>
    <w:rsid w:val="007D2C89"/>
    <w:rsid w:val="007D5474"/>
    <w:rsid w:val="007E4B9B"/>
    <w:rsid w:val="00861DBB"/>
    <w:rsid w:val="00867234"/>
    <w:rsid w:val="008D0B3B"/>
    <w:rsid w:val="008E4E96"/>
    <w:rsid w:val="00921379"/>
    <w:rsid w:val="00A2510E"/>
    <w:rsid w:val="00A25BC3"/>
    <w:rsid w:val="00A704B9"/>
    <w:rsid w:val="00AD6C1C"/>
    <w:rsid w:val="00AE4FE9"/>
    <w:rsid w:val="00B00212"/>
    <w:rsid w:val="00B414AD"/>
    <w:rsid w:val="00B60FC2"/>
    <w:rsid w:val="00B74AF7"/>
    <w:rsid w:val="00B92DE8"/>
    <w:rsid w:val="00BC4FCA"/>
    <w:rsid w:val="00BE68DC"/>
    <w:rsid w:val="00C14288"/>
    <w:rsid w:val="00C312CC"/>
    <w:rsid w:val="00C44E92"/>
    <w:rsid w:val="00C95309"/>
    <w:rsid w:val="00CC219F"/>
    <w:rsid w:val="00D10A78"/>
    <w:rsid w:val="00D91465"/>
    <w:rsid w:val="00E327EA"/>
    <w:rsid w:val="00E7294D"/>
    <w:rsid w:val="00F01AC3"/>
    <w:rsid w:val="00F2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1349CD"/>
  <w15:docId w15:val="{9BA50E6C-6213-4627-8C1C-5F836B65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C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414AD"/>
    <w:rPr>
      <w:sz w:val="24"/>
      <w:szCs w:val="24"/>
    </w:rPr>
  </w:style>
  <w:style w:type="paragraph" w:styleId="Bobletekst">
    <w:name w:val="Balloon Text"/>
    <w:basedOn w:val="Normal"/>
    <w:link w:val="BobletekstTegn"/>
    <w:rsid w:val="00C953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9530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2F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F764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CC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mottak@vestreviken.n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hi.no/sv/smittsomme-sykdommer/tuberkulose/land-med-hoy-forekomst-av-tuberkul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elles%20Maler\1%20Tomt%20Worddokument%20med%20logo%20VVH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2050B5E8AF14D8AD9E956216EF965" ma:contentTypeVersion="6" ma:contentTypeDescription="Create a new document." ma:contentTypeScope="" ma:versionID="a4b85ee5c806df2f31f2ec61635a46b9">
  <xsd:schema xmlns:xsd="http://www.w3.org/2001/XMLSchema" xmlns:xs="http://www.w3.org/2001/XMLSchema" xmlns:p="http://schemas.microsoft.com/office/2006/metadata/properties" xmlns:ns3="92c1aa35-ac18-40ed-a505-9f18253ef7bc" xmlns:ns4="903ddc45-dac9-4553-b06f-54b0565c775d" targetNamespace="http://schemas.microsoft.com/office/2006/metadata/properties" ma:root="true" ma:fieldsID="a7171659e6940560d260ec8e54ae3519" ns3:_="" ns4:_="">
    <xsd:import namespace="92c1aa35-ac18-40ed-a505-9f18253ef7bc"/>
    <xsd:import namespace="903ddc45-dac9-4553-b06f-54b0565c7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1aa35-ac18-40ed-a505-9f18253ef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dc45-dac9-4553-b06f-54b0565c7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c1aa35-ac18-40ed-a505-9f18253ef7bc" xsi:nil="true"/>
  </documentManagement>
</p:properties>
</file>

<file path=customXml/itemProps1.xml><?xml version="1.0" encoding="utf-8"?>
<ds:datastoreItem xmlns:ds="http://schemas.openxmlformats.org/officeDocument/2006/customXml" ds:itemID="{FD717FC9-CE16-4C64-96D8-E2E2DD229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5C9D-4819-4AFC-81DE-E514194A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1aa35-ac18-40ed-a505-9f18253ef7bc"/>
    <ds:schemaRef ds:uri="903ddc45-dac9-4553-b06f-54b0565c7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C88B1C-1307-45FF-84F0-4289DF0665D3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2c1aa35-ac18-40ed-a505-9f18253ef7bc"/>
    <ds:schemaRef ds:uri="903ddc45-dac9-4553-b06f-54b0565c775d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Tomt Worddokument med logo VVHF</Template>
  <TotalTime>3</TotalTime>
  <Pages>2</Pages>
  <Words>351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 – Verdana 14 punkt, fet skrift</vt:lpstr>
    </vt:vector>
  </TitlesOfParts>
  <Company>VVHF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 – Verdana 14 punkt, fet skrift</dc:title>
  <dc:creator>Hilde Therese Hole</dc:creator>
  <cp:lastModifiedBy>Christina Lenngren</cp:lastModifiedBy>
  <cp:revision>3</cp:revision>
  <cp:lastPrinted>2010-01-20T06:55:00Z</cp:lastPrinted>
  <dcterms:created xsi:type="dcterms:W3CDTF">2023-04-13T10:53:00Z</dcterms:created>
  <dcterms:modified xsi:type="dcterms:W3CDTF">2023-04-19T07:05:00Z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906c1f-19d2-4ac1-bea8-1ddf524e35b3_Enabled">
    <vt:lpwstr>true</vt:lpwstr>
  </property>
  <property fmtid="{D5CDD505-2E9C-101B-9397-08002B2CF9AE}" pid="3" name="MSIP_Label_5b906c1f-19d2-4ac1-bea8-1ddf524e35b3_SetDate">
    <vt:lpwstr>2023-04-13T06:24:06Z</vt:lpwstr>
  </property>
  <property fmtid="{D5CDD505-2E9C-101B-9397-08002B2CF9AE}" pid="4" name="MSIP_Label_5b906c1f-19d2-4ac1-bea8-1ddf524e35b3_Method">
    <vt:lpwstr>Standard</vt:lpwstr>
  </property>
  <property fmtid="{D5CDD505-2E9C-101B-9397-08002B2CF9AE}" pid="5" name="MSIP_Label_5b906c1f-19d2-4ac1-bea8-1ddf524e35b3_Name">
    <vt:lpwstr>Internal</vt:lpwstr>
  </property>
  <property fmtid="{D5CDD505-2E9C-101B-9397-08002B2CF9AE}" pid="6" name="MSIP_Label_5b906c1f-19d2-4ac1-bea8-1ddf524e35b3_SiteId">
    <vt:lpwstr>7f8e4cf0-71fb-489c-a336-3f9252a63908</vt:lpwstr>
  </property>
  <property fmtid="{D5CDD505-2E9C-101B-9397-08002B2CF9AE}" pid="7" name="MSIP_Label_5b906c1f-19d2-4ac1-bea8-1ddf524e35b3_ActionId">
    <vt:lpwstr>ba572be7-c67e-476e-b171-6b7fa374fc2c</vt:lpwstr>
  </property>
  <property fmtid="{D5CDD505-2E9C-101B-9397-08002B2CF9AE}" pid="8" name="MSIP_Label_5b906c1f-19d2-4ac1-bea8-1ddf524e35b3_ContentBits">
    <vt:lpwstr>0</vt:lpwstr>
  </property>
  <property fmtid="{D5CDD505-2E9C-101B-9397-08002B2CF9AE}" pid="9" name="ContentTypeId">
    <vt:lpwstr>0x01010074A2050B5E8AF14D8AD9E956216EF965</vt:lpwstr>
  </property>
</Properties>
</file>