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4D" w:rsidRDefault="0001015D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Vedlegg 3. </w:t>
      </w:r>
    </w:p>
    <w:p w:rsidR="0001015D" w:rsidRDefault="0001015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Tabell behandlingstrinn Astma</w:t>
      </w:r>
    </w:p>
    <w:p w:rsidR="006E6360" w:rsidRPr="00215BEB" w:rsidRDefault="006E6360" w:rsidP="006E6360">
      <w:pPr>
        <w:rPr>
          <w:rFonts w:ascii="Cambria" w:hAnsi="Cambria"/>
          <w:sz w:val="22"/>
          <w:szCs w:val="22"/>
        </w:rPr>
      </w:pPr>
    </w:p>
    <w:p w:rsidR="006E6360" w:rsidRPr="00215BEB" w:rsidRDefault="006E6360" w:rsidP="006E6360">
      <w:pPr>
        <w:rPr>
          <w:rFonts w:ascii="Cambria" w:hAnsi="Cambria"/>
          <w:sz w:val="22"/>
          <w:szCs w:val="22"/>
        </w:rPr>
      </w:pPr>
      <w:r w:rsidRPr="00215BEB">
        <w:rPr>
          <w:rFonts w:ascii="Cambria" w:hAnsi="Cambria"/>
          <w:sz w:val="22"/>
          <w:szCs w:val="22"/>
        </w:rPr>
        <w:t>.</w:t>
      </w:r>
    </w:p>
    <w:p w:rsidR="00C96292" w:rsidRPr="00215BEB" w:rsidRDefault="00713956" w:rsidP="006E6360">
      <w:pPr>
        <w:rPr>
          <w:rFonts w:ascii="Cambria" w:hAnsi="Cambria"/>
          <w:sz w:val="22"/>
          <w:szCs w:val="22"/>
        </w:rPr>
      </w:pPr>
      <w:r w:rsidRPr="00A93DF3">
        <w:object w:dxaOrig="7180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365.35pt" o:ole="">
            <v:imagedata r:id="rId7" o:title=""/>
          </v:shape>
          <o:OLEObject Type="Embed" ProgID="PowerPoint.Slide.12" ShapeID="_x0000_i1025" DrawAspect="Content" ObjectID="_1515224506" r:id="rId8"/>
        </w:object>
      </w:r>
    </w:p>
    <w:sectPr w:rsidR="00C96292" w:rsidRPr="00215BEB" w:rsidSect="003F2FB3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E8" w:rsidRDefault="002452E8" w:rsidP="00B414AD">
      <w:r>
        <w:separator/>
      </w:r>
    </w:p>
  </w:endnote>
  <w:endnote w:type="continuationSeparator" w:id="0">
    <w:p w:rsidR="002452E8" w:rsidRDefault="002452E8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992"/>
      <w:gridCol w:w="851"/>
      <w:gridCol w:w="425"/>
      <w:gridCol w:w="5245"/>
      <w:gridCol w:w="1276"/>
    </w:tblGrid>
    <w:tr w:rsidR="005461F5" w:rsidRPr="00215BEB" w:rsidTr="005461F5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5461F5" w:rsidRPr="00215BEB" w:rsidRDefault="005461F5" w:rsidP="00C254C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proofErr w:type="spellStart"/>
          <w:r w:rsidRPr="00215BEB">
            <w:rPr>
              <w:rFonts w:ascii="Cambria" w:hAnsi="Cambria"/>
              <w:sz w:val="18"/>
              <w:szCs w:val="18"/>
            </w:rPr>
            <w:t>eHåndbok</w:t>
          </w:r>
          <w:proofErr w:type="spellEnd"/>
        </w:p>
        <w:p w:rsidR="005461F5" w:rsidRPr="00215BEB" w:rsidRDefault="005461F5" w:rsidP="00C254C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215BEB">
            <w:rPr>
              <w:rFonts w:ascii="Cambria" w:hAnsi="Cambria"/>
              <w:sz w:val="18"/>
              <w:szCs w:val="18"/>
            </w:rPr>
            <w:t>Dokument-id:</w:t>
          </w:r>
        </w:p>
      </w:tc>
      <w:tc>
        <w:tcPr>
          <w:tcW w:w="992" w:type="dxa"/>
          <w:vAlign w:val="center"/>
        </w:tcPr>
        <w:p w:rsidR="005461F5" w:rsidRPr="00215BEB" w:rsidRDefault="005461F5" w:rsidP="006038B7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215BEB">
            <w:rPr>
              <w:rFonts w:ascii="Cambria" w:hAnsi="Cambria"/>
              <w:color w:val="000000"/>
              <w:sz w:val="18"/>
              <w:szCs w:val="18"/>
            </w:rPr>
            <w:t>Nr</w:t>
          </w:r>
          <w:r w:rsidR="006038B7">
            <w:rPr>
              <w:rStyle w:val="wincaption1"/>
            </w:rPr>
            <w:t>79668</w:t>
          </w:r>
        </w:p>
      </w:tc>
      <w:tc>
        <w:tcPr>
          <w:tcW w:w="851" w:type="dxa"/>
          <w:shd w:val="clear" w:color="auto" w:fill="D9D9D9"/>
          <w:vAlign w:val="center"/>
        </w:tcPr>
        <w:p w:rsidR="005461F5" w:rsidRPr="00215BEB" w:rsidRDefault="005461F5" w:rsidP="00C254C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215BEB">
            <w:rPr>
              <w:rFonts w:ascii="Cambria" w:hAnsi="Cambria"/>
              <w:sz w:val="18"/>
              <w:szCs w:val="18"/>
            </w:rPr>
            <w:t>Versjon</w:t>
          </w:r>
          <w:r w:rsidRPr="00215BEB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425" w:type="dxa"/>
          <w:vAlign w:val="center"/>
        </w:tcPr>
        <w:p w:rsidR="005461F5" w:rsidRPr="00215BEB" w:rsidRDefault="005461F5" w:rsidP="00C254C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215BEB">
            <w:rPr>
              <w:rFonts w:ascii="Cambria" w:hAnsi="Cambria"/>
              <w:sz w:val="18"/>
              <w:szCs w:val="18"/>
            </w:rPr>
            <w:t>Nr</w:t>
          </w:r>
          <w:r w:rsidR="004C104D">
            <w:rPr>
              <w:rFonts w:ascii="Cambria" w:hAnsi="Cambria"/>
              <w:sz w:val="18"/>
              <w:szCs w:val="18"/>
            </w:rPr>
            <w:t>0</w:t>
          </w:r>
        </w:p>
      </w:tc>
      <w:tc>
        <w:tcPr>
          <w:tcW w:w="5245" w:type="dxa"/>
          <w:vAlign w:val="center"/>
        </w:tcPr>
        <w:p w:rsidR="004C104D" w:rsidRDefault="005461F5" w:rsidP="00C254C6">
          <w:pPr>
            <w:tabs>
              <w:tab w:val="center" w:pos="7364"/>
              <w:tab w:val="right" w:pos="14744"/>
            </w:tabs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 w:rsidRPr="00215BEB">
            <w:rPr>
              <w:rFonts w:ascii="Cambria" w:hAnsi="Cambria"/>
              <w:color w:val="000000"/>
              <w:sz w:val="18"/>
              <w:szCs w:val="18"/>
            </w:rPr>
            <w:t xml:space="preserve">Dokumenttittel i </w:t>
          </w:r>
          <w:proofErr w:type="spellStart"/>
          <w:r w:rsidRPr="00215BEB">
            <w:rPr>
              <w:rFonts w:ascii="Cambria" w:hAnsi="Cambria"/>
              <w:color w:val="000000"/>
              <w:sz w:val="18"/>
              <w:szCs w:val="18"/>
            </w:rPr>
            <w:t>eHåndbok</w:t>
          </w:r>
          <w:proofErr w:type="spellEnd"/>
        </w:p>
        <w:p w:rsidR="005461F5" w:rsidRPr="00215BEB" w:rsidRDefault="004C104D" w:rsidP="00C254C6">
          <w:pPr>
            <w:tabs>
              <w:tab w:val="center" w:pos="7364"/>
              <w:tab w:val="right" w:pos="14744"/>
            </w:tabs>
            <w:jc w:val="center"/>
            <w:rPr>
              <w:rFonts w:ascii="Cambria" w:hAnsi="Cambria"/>
              <w:sz w:val="18"/>
              <w:szCs w:val="18"/>
            </w:rPr>
          </w:pPr>
          <w:r w:rsidRPr="004C104D">
            <w:rPr>
              <w:rFonts w:ascii="Cambria" w:hAnsi="Cambria"/>
              <w:color w:val="000000"/>
              <w:sz w:val="18"/>
              <w:szCs w:val="18"/>
            </w:rPr>
            <w:t>DS-BA Henvisningsrutiner, diagnostikk og oppfølging Astma hos barn</w:t>
          </w:r>
        </w:p>
      </w:tc>
      <w:tc>
        <w:tcPr>
          <w:tcW w:w="1276" w:type="dxa"/>
          <w:shd w:val="clear" w:color="auto" w:fill="D9D9D9"/>
          <w:vAlign w:val="center"/>
        </w:tcPr>
        <w:p w:rsidR="005461F5" w:rsidRPr="00215BEB" w:rsidRDefault="005461F5" w:rsidP="00C254C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215BEB">
            <w:rPr>
              <w:rFonts w:ascii="Cambria" w:hAnsi="Cambria"/>
              <w:sz w:val="18"/>
              <w:szCs w:val="18"/>
            </w:rPr>
            <w:t xml:space="preserve">Side </w:t>
          </w:r>
          <w:r w:rsidRPr="00215BEB">
            <w:rPr>
              <w:rFonts w:ascii="Cambria" w:hAnsi="Cambria"/>
              <w:sz w:val="18"/>
              <w:szCs w:val="18"/>
            </w:rPr>
            <w:fldChar w:fldCharType="begin"/>
          </w:r>
          <w:r w:rsidRPr="00215BEB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215BEB">
            <w:rPr>
              <w:rFonts w:ascii="Cambria" w:hAnsi="Cambria"/>
              <w:sz w:val="18"/>
              <w:szCs w:val="18"/>
            </w:rPr>
            <w:fldChar w:fldCharType="separate"/>
          </w:r>
          <w:r w:rsidR="006038B7">
            <w:rPr>
              <w:rFonts w:ascii="Cambria" w:hAnsi="Cambria"/>
              <w:noProof/>
              <w:sz w:val="18"/>
              <w:szCs w:val="18"/>
            </w:rPr>
            <w:t>1</w:t>
          </w:r>
          <w:r w:rsidRPr="00215BEB">
            <w:rPr>
              <w:rFonts w:ascii="Cambria" w:hAnsi="Cambria"/>
              <w:sz w:val="18"/>
              <w:szCs w:val="18"/>
            </w:rPr>
            <w:fldChar w:fldCharType="end"/>
          </w:r>
          <w:r w:rsidRPr="00215BEB">
            <w:rPr>
              <w:rFonts w:ascii="Cambria" w:hAnsi="Cambria"/>
              <w:sz w:val="18"/>
              <w:szCs w:val="18"/>
            </w:rPr>
            <w:t xml:space="preserve"> av </w:t>
          </w:r>
          <w:r w:rsidRPr="00215BEB">
            <w:rPr>
              <w:rFonts w:ascii="Cambria" w:hAnsi="Cambria"/>
              <w:sz w:val="18"/>
              <w:szCs w:val="18"/>
            </w:rPr>
            <w:fldChar w:fldCharType="begin"/>
          </w:r>
          <w:r w:rsidRPr="00215BEB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215BEB">
            <w:rPr>
              <w:rFonts w:ascii="Cambria" w:hAnsi="Cambria"/>
              <w:sz w:val="18"/>
              <w:szCs w:val="18"/>
            </w:rPr>
            <w:fldChar w:fldCharType="separate"/>
          </w:r>
          <w:r w:rsidR="006038B7">
            <w:rPr>
              <w:rFonts w:ascii="Cambria" w:hAnsi="Cambria"/>
              <w:noProof/>
              <w:sz w:val="18"/>
              <w:szCs w:val="18"/>
            </w:rPr>
            <w:t>1</w:t>
          </w:r>
          <w:r w:rsidRPr="00215BEB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B251E0" w:rsidRDefault="00B251E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E8" w:rsidRDefault="002452E8" w:rsidP="00B414AD">
      <w:r>
        <w:separator/>
      </w:r>
    </w:p>
  </w:footnote>
  <w:footnote w:type="continuationSeparator" w:id="0">
    <w:p w:rsidR="002452E8" w:rsidRDefault="002452E8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054"/>
      <w:gridCol w:w="3552"/>
    </w:tblGrid>
    <w:tr w:rsidR="009D0B1B" w:rsidRPr="00215BEB" w:rsidTr="000E48B8">
      <w:tc>
        <w:tcPr>
          <w:tcW w:w="7054" w:type="dxa"/>
        </w:tcPr>
        <w:p w:rsidR="009D0B1B" w:rsidRPr="00215BEB" w:rsidRDefault="009D0B1B" w:rsidP="009D0B1B">
          <w:pPr>
            <w:pStyle w:val="Topptekst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552" w:type="dxa"/>
        </w:tcPr>
        <w:p w:rsidR="009D0B1B" w:rsidRPr="00215BEB" w:rsidRDefault="00CE0EF7" w:rsidP="000E48B8">
          <w:pPr>
            <w:pStyle w:val="Topptekst"/>
            <w:jc w:val="right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2038350" cy="40957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67D7" w:rsidRDefault="008367D7" w:rsidP="008053E0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E8"/>
    <w:rsid w:val="0001015D"/>
    <w:rsid w:val="000731AB"/>
    <w:rsid w:val="000E48B8"/>
    <w:rsid w:val="00114FA6"/>
    <w:rsid w:val="001A7D03"/>
    <w:rsid w:val="001C483B"/>
    <w:rsid w:val="00215BEB"/>
    <w:rsid w:val="002452E8"/>
    <w:rsid w:val="00297917"/>
    <w:rsid w:val="002A0466"/>
    <w:rsid w:val="003F2FB3"/>
    <w:rsid w:val="0046419B"/>
    <w:rsid w:val="004C104D"/>
    <w:rsid w:val="005461F5"/>
    <w:rsid w:val="00551462"/>
    <w:rsid w:val="00571F84"/>
    <w:rsid w:val="006038B7"/>
    <w:rsid w:val="006551DE"/>
    <w:rsid w:val="006E6360"/>
    <w:rsid w:val="00700830"/>
    <w:rsid w:val="0070254D"/>
    <w:rsid w:val="00713956"/>
    <w:rsid w:val="007764A7"/>
    <w:rsid w:val="007D27CC"/>
    <w:rsid w:val="007D5474"/>
    <w:rsid w:val="008053E0"/>
    <w:rsid w:val="008367D7"/>
    <w:rsid w:val="009347FB"/>
    <w:rsid w:val="009A5373"/>
    <w:rsid w:val="009B4F60"/>
    <w:rsid w:val="009D0B1B"/>
    <w:rsid w:val="00A2510E"/>
    <w:rsid w:val="00B251E0"/>
    <w:rsid w:val="00B414AD"/>
    <w:rsid w:val="00B60FC2"/>
    <w:rsid w:val="00C0078B"/>
    <w:rsid w:val="00C14288"/>
    <w:rsid w:val="00C254C6"/>
    <w:rsid w:val="00C47C36"/>
    <w:rsid w:val="00C96292"/>
    <w:rsid w:val="00CE0EF7"/>
    <w:rsid w:val="00D91465"/>
    <w:rsid w:val="00DF684F"/>
    <w:rsid w:val="00F2251D"/>
    <w:rsid w:val="00F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245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452E8"/>
    <w:rPr>
      <w:rFonts w:ascii="Tahoma" w:hAnsi="Tahoma" w:cs="Tahoma"/>
      <w:sz w:val="16"/>
      <w:szCs w:val="16"/>
    </w:rPr>
  </w:style>
  <w:style w:type="character" w:customStyle="1" w:styleId="wincaption1">
    <w:name w:val="win_caption1"/>
    <w:basedOn w:val="Standardskriftforavsnitt"/>
    <w:rsid w:val="006038B7"/>
    <w:rPr>
      <w:rFonts w:ascii="Verdana" w:hAnsi="Verdana" w:hint="default"/>
      <w:color w:val="000000"/>
      <w:sz w:val="16"/>
      <w:szCs w:val="16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245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452E8"/>
    <w:rPr>
      <w:rFonts w:ascii="Tahoma" w:hAnsi="Tahoma" w:cs="Tahoma"/>
      <w:sz w:val="16"/>
      <w:szCs w:val="16"/>
    </w:rPr>
  </w:style>
  <w:style w:type="character" w:customStyle="1" w:styleId="wincaption1">
    <w:name w:val="win_caption1"/>
    <w:basedOn w:val="Standardskriftforavsnitt"/>
    <w:rsid w:val="006038B7"/>
    <w:rPr>
      <w:rFonts w:ascii="Verdana" w:hAnsi="Verdana" w:hint="default"/>
      <w:color w:val="0000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-lysbil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linikk%20Drammen%20sykehus\Barneavdeling%20(BARN)\BARN%20Felles\Vedlegg%20eH&#229;ndbokVV\Wordmal_A4-staaende_for_skjemaer_-_smal_marg%5b1%5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Wordmal_A4-staaende_for_skjemaer_-_smal_marg[1]</Template>
  <TotalTime>7</TotalTime>
  <Pages>1</Pages>
  <Words>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SABHF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Heidi Kleven Meland</dc:creator>
  <cp:lastModifiedBy>Heidi Kleven Meland</cp:lastModifiedBy>
  <cp:revision>5</cp:revision>
  <cp:lastPrinted>2010-01-20T06:55:00Z</cp:lastPrinted>
  <dcterms:created xsi:type="dcterms:W3CDTF">2016-01-14T07:27:00Z</dcterms:created>
  <dcterms:modified xsi:type="dcterms:W3CDTF">2016-01-25T09:55:00Z</dcterms:modified>
</cp:coreProperties>
</file>