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ED" w:rsidRPr="00274055" w:rsidRDefault="00CC1265" w:rsidP="00D03CB0">
      <w:pPr>
        <w:spacing w:line="240" w:lineRule="auto"/>
        <w:contextualSpacing/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71755</wp:posOffset>
                </wp:positionV>
                <wp:extent cx="3143250" cy="1228725"/>
                <wp:effectExtent l="635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13" w:rsidRPr="00B30A14" w:rsidRDefault="000A5B13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</w:pPr>
                            <w:r w:rsidRPr="00B30A1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  <w:t>Nyhetsbrev for</w:t>
                            </w:r>
                          </w:p>
                          <w:p w:rsidR="001A7901" w:rsidRPr="00B30A14" w:rsidRDefault="000A5B13" w:rsidP="001A7901">
                            <w:pP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30A1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  <w:t>Avdelingsnavn</w:t>
                            </w:r>
                            <w:r w:rsidR="001A7901" w:rsidRPr="00B30A1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  <w:br/>
                            </w:r>
                            <w:r w:rsidR="001A7901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 w:rsidR="001A7901" w:rsidRPr="00B30A14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0"/>
                              </w:rPr>
                              <w:t>Nummer 1. 201</w:t>
                            </w:r>
                            <w:r w:rsidR="00CC1265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0"/>
                              </w:rPr>
                              <w:t>9</w:t>
                            </w:r>
                          </w:p>
                          <w:p w:rsidR="000A5B13" w:rsidRPr="002D1A2F" w:rsidRDefault="000A5B13">
                            <w:pPr>
                              <w:contextualSpacing/>
                              <w:rPr>
                                <w:rFonts w:cstheme="minorHAnsi"/>
                                <w:b/>
                                <w:color w:val="FFFFFF" w:themeColor="background1"/>
                                <w:spacing w:val="2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.55pt;margin-top:5.65pt;width:247.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" filled="f" stroked="f" strokecolor="white [3212]">
                <v:textbox>
                  <w:txbxContent>
                    <w:p w:rsidR="000A5B13" w:rsidRPr="00B30A14" w:rsidRDefault="000A5B13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</w:pPr>
                      <w:r w:rsidRPr="00B30A14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  <w:t>Nyhetsbrev for</w:t>
                      </w:r>
                    </w:p>
                    <w:p w:rsidR="001A7901" w:rsidRPr="00B30A14" w:rsidRDefault="000A5B13" w:rsidP="001A7901">
                      <w:pPr>
                        <w:rPr>
                          <w:rFonts w:ascii="Cambria" w:hAnsi="Cambria"/>
                          <w:b/>
                          <w:color w:val="FFFFFF" w:themeColor="background1"/>
                          <w:sz w:val="20"/>
                        </w:rPr>
                      </w:pPr>
                      <w:r w:rsidRPr="00B30A14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  <w:t>Avdelingsnavn</w:t>
                      </w:r>
                      <w:r w:rsidR="001A7901" w:rsidRPr="00B30A14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36"/>
                        </w:rPr>
                        <w:br/>
                      </w:r>
                      <w:r w:rsidR="001A7901">
                        <w:rPr>
                          <w:rFonts w:asciiTheme="majorHAnsi" w:hAnsiTheme="majorHAnsi"/>
                          <w:b/>
                          <w:color w:val="FFFFFF" w:themeColor="background1"/>
                          <w:sz w:val="20"/>
                        </w:rPr>
                        <w:br/>
                      </w:r>
                      <w:r w:rsidR="001A7901" w:rsidRPr="00B30A14">
                        <w:rPr>
                          <w:rFonts w:ascii="Cambria" w:hAnsi="Cambria"/>
                          <w:b/>
                          <w:color w:val="FFFFFF" w:themeColor="background1"/>
                          <w:sz w:val="20"/>
                        </w:rPr>
                        <w:t>Nummer 1. 201</w:t>
                      </w:r>
                      <w:r w:rsidR="00CC1265">
                        <w:rPr>
                          <w:rFonts w:ascii="Cambria" w:hAnsi="Cambria"/>
                          <w:b/>
                          <w:color w:val="FFFFFF" w:themeColor="background1"/>
                          <w:sz w:val="20"/>
                        </w:rPr>
                        <w:t>9</w:t>
                      </w:r>
                    </w:p>
                    <w:p w:rsidR="000A5B13" w:rsidRPr="002D1A2F" w:rsidRDefault="000A5B13">
                      <w:pPr>
                        <w:contextualSpacing/>
                        <w:rPr>
                          <w:rFonts w:cstheme="minorHAnsi"/>
                          <w:b/>
                          <w:color w:val="FFFFFF" w:themeColor="background1"/>
                          <w:spacing w:val="2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1A2F" w:rsidRPr="00274055">
        <w:rPr>
          <w:rFonts w:ascii="Times New Roman" w:hAnsi="Times New Roman" w:cs="Times New Roman"/>
          <w:noProof/>
        </w:rPr>
        <w:t xml:space="preserve"> </w:t>
      </w:r>
    </w:p>
    <w:p w:rsidR="001832ED" w:rsidRPr="00274055" w:rsidRDefault="001832ED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1832ED" w:rsidRPr="00274055" w:rsidRDefault="001832ED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1832ED" w:rsidRPr="00274055" w:rsidRDefault="001832ED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D03CB0" w:rsidRPr="00274055" w:rsidRDefault="001A7901" w:rsidP="00044366">
      <w:pPr>
        <w:contextualSpacing/>
        <w:jc w:val="right"/>
        <w:rPr>
          <w:rFonts w:ascii="Times New Roman" w:hAnsi="Times New Roman" w:cs="Times New Roman"/>
          <w:color w:val="365F91" w:themeColor="accent1" w:themeShade="BF"/>
          <w:sz w:val="28"/>
        </w:rPr>
      </w:pPr>
      <w:r w:rsidRPr="00274055">
        <w:rPr>
          <w:rFonts w:ascii="Times New Roman" w:hAnsi="Times New Roman" w:cs="Times New Roman"/>
          <w:sz w:val="20"/>
        </w:rPr>
        <w:br/>
      </w:r>
      <w:r w:rsidR="00044366" w:rsidRPr="00274055">
        <w:rPr>
          <w:rFonts w:ascii="Times New Roman" w:hAnsi="Times New Roman" w:cs="Times New Roman"/>
          <w:color w:val="365F91" w:themeColor="accent1" w:themeShade="BF"/>
          <w:sz w:val="28"/>
        </w:rPr>
        <w:t xml:space="preserve">BS-MED-INF koordinerende sykepleier 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  <w:b/>
        </w:rPr>
      </w:pPr>
      <w:r w:rsidRPr="00274055">
        <w:rPr>
          <w:rFonts w:ascii="Times New Roman" w:hAnsi="Times New Roman" w:cs="Times New Roman"/>
          <w:b/>
        </w:rPr>
        <w:t>Gjelder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 xml:space="preserve">Sykepleiere på </w:t>
      </w:r>
      <w:r w:rsidR="0005575C">
        <w:rPr>
          <w:rFonts w:ascii="Times New Roman" w:hAnsi="Times New Roman" w:cs="Times New Roman"/>
        </w:rPr>
        <w:t xml:space="preserve">medisinsk infeksjon 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  <w:b/>
        </w:rPr>
      </w:pP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  <w:b/>
        </w:rPr>
      </w:pPr>
      <w:r w:rsidRPr="00274055">
        <w:rPr>
          <w:rFonts w:ascii="Times New Roman" w:hAnsi="Times New Roman" w:cs="Times New Roman"/>
          <w:b/>
        </w:rPr>
        <w:t xml:space="preserve">Hensikt 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 xml:space="preserve">Kvalitetssikre at koordinerende sykepleier har gjennomgått, forstått og kan utføre de aktuelle ansvarsområdene 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</w:rPr>
      </w:pP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  <w:b/>
        </w:rPr>
      </w:pPr>
      <w:r w:rsidRPr="00274055">
        <w:rPr>
          <w:rFonts w:ascii="Times New Roman" w:hAnsi="Times New Roman" w:cs="Times New Roman"/>
          <w:b/>
        </w:rPr>
        <w:t xml:space="preserve">Beskrivelse </w:t>
      </w:r>
    </w:p>
    <w:p w:rsidR="00044366" w:rsidRPr="00274055" w:rsidRDefault="00044366" w:rsidP="00044366">
      <w:pPr>
        <w:ind w:left="708"/>
        <w:contextualSpacing/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>Opplæring i koordinasjonsfunksjon</w:t>
      </w:r>
    </w:p>
    <w:p w:rsidR="00274055" w:rsidRPr="00274055" w:rsidRDefault="00274055" w:rsidP="00274055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>Lese prosedyre</w:t>
      </w:r>
      <w:r w:rsidR="0005575C">
        <w:rPr>
          <w:rFonts w:ascii="Times New Roman" w:hAnsi="Times New Roman" w:cs="Times New Roman"/>
        </w:rPr>
        <w:t>r</w:t>
      </w:r>
    </w:p>
    <w:p w:rsidR="00274055" w:rsidRPr="00274055" w:rsidRDefault="00274055" w:rsidP="00274055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>Samtale og gjennomgang av ulike tema og prosedyrer med avdelingssykepleier</w:t>
      </w:r>
    </w:p>
    <w:p w:rsidR="00274055" w:rsidRPr="00274055" w:rsidRDefault="00274055" w:rsidP="00274055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>Innlevering av ferdigutfylt skjema til avdelingssykepleier/fagutviklingssykepleier (signering av gjennomgått sjekkliste utføres i læringsportalen)</w:t>
      </w:r>
    </w:p>
    <w:p w:rsidR="004D23D3" w:rsidRPr="004D23D3" w:rsidRDefault="00274055" w:rsidP="004D23D3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 xml:space="preserve">Resertifisering hvert 3. år </w:t>
      </w:r>
    </w:p>
    <w:p w:rsidR="00044366" w:rsidRPr="00274055" w:rsidRDefault="00B56AA7" w:rsidP="00044366">
      <w:pPr>
        <w:ind w:left="708"/>
        <w:contextualSpacing/>
        <w:rPr>
          <w:rFonts w:ascii="Times New Roman" w:hAnsi="Times New Roman" w:cs="Times New Roman"/>
        </w:rPr>
      </w:pPr>
      <w:r w:rsidRPr="00274055">
        <w:rPr>
          <w:rFonts w:ascii="Times New Roman" w:hAnsi="Times New Roman" w:cs="Times New Roman"/>
        </w:rPr>
        <w:t>Navn …………………</w:t>
      </w:r>
      <w:r w:rsidR="005B338A" w:rsidRPr="00274055">
        <w:rPr>
          <w:rFonts w:ascii="Times New Roman" w:hAnsi="Times New Roman" w:cs="Times New Roman"/>
        </w:rPr>
        <w:t>……………….. Koordinerende fra ……../……../……..</w:t>
      </w:r>
    </w:p>
    <w:p w:rsidR="00F70B8B" w:rsidRPr="00274055" w:rsidRDefault="00F70B8B" w:rsidP="005D07E5">
      <w:pPr>
        <w:contextualSpacing/>
        <w:rPr>
          <w:rFonts w:ascii="Times New Roman" w:hAnsi="Times New Roman" w:cs="Times New Roman"/>
        </w:rPr>
      </w:pP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6232"/>
        <w:gridCol w:w="2268"/>
        <w:gridCol w:w="1956"/>
      </w:tblGrid>
      <w:tr w:rsidR="00F70B8B" w:rsidRPr="00274055" w:rsidTr="00274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F70B8B" w:rsidP="0004436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274055">
              <w:rPr>
                <w:rFonts w:ascii="Times New Roman" w:hAnsi="Times New Roman" w:cs="Times New Roman"/>
                <w:sz w:val="24"/>
              </w:rPr>
              <w:t>Prosedyre eHåndbok</w:t>
            </w:r>
          </w:p>
        </w:tc>
        <w:tc>
          <w:tcPr>
            <w:tcW w:w="2268" w:type="dxa"/>
          </w:tcPr>
          <w:p w:rsidR="00F70B8B" w:rsidRPr="00274055" w:rsidRDefault="009B6942" w:rsidP="0004436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274055">
              <w:rPr>
                <w:rFonts w:ascii="Times New Roman" w:hAnsi="Times New Roman" w:cs="Times New Roman"/>
                <w:sz w:val="24"/>
              </w:rPr>
              <w:t>Dok ID i eHåndbok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274055">
              <w:rPr>
                <w:rFonts w:ascii="Times New Roman" w:hAnsi="Times New Roman" w:cs="Times New Roman"/>
                <w:sz w:val="24"/>
              </w:rPr>
              <w:t xml:space="preserve">Godkjent av </w:t>
            </w:r>
          </w:p>
        </w:tc>
      </w:tr>
      <w:tr w:rsidR="00F70B8B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F70B8B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 xml:space="preserve">Funksjonsbeskrivelse: koordinerende sykepleier </w:t>
            </w:r>
          </w:p>
        </w:tc>
        <w:tc>
          <w:tcPr>
            <w:tcW w:w="2268" w:type="dxa"/>
          </w:tcPr>
          <w:p w:rsidR="00F70B8B" w:rsidRPr="00274055" w:rsidRDefault="004D23D3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106005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6942" w:rsidRPr="00274055" w:rsidTr="005D07E5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9B6942" w:rsidRPr="00274055" w:rsidRDefault="009B6942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Beredskap</w:t>
            </w:r>
          </w:p>
        </w:tc>
      </w:tr>
      <w:tr w:rsidR="00F70B8B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9B6942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>Brann</w:t>
            </w:r>
          </w:p>
        </w:tc>
        <w:tc>
          <w:tcPr>
            <w:tcW w:w="2268" w:type="dxa"/>
          </w:tcPr>
          <w:p w:rsidR="00F70B8B" w:rsidRPr="00274055" w:rsidRDefault="009B6942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17968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B8B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9B6942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 xml:space="preserve">Gjennomgå VV brannvern </w:t>
            </w:r>
          </w:p>
        </w:tc>
        <w:tc>
          <w:tcPr>
            <w:tcW w:w="2268" w:type="dxa"/>
          </w:tcPr>
          <w:p w:rsidR="00F70B8B" w:rsidRPr="00274055" w:rsidRDefault="009B6942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52106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B8B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274055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Beredskapsplan for MOBS, MINF; MHL, MGEN og MGSR</w:t>
            </w:r>
          </w:p>
        </w:tc>
        <w:tc>
          <w:tcPr>
            <w:tcW w:w="2268" w:type="dxa"/>
          </w:tcPr>
          <w:p w:rsidR="00F70B8B" w:rsidRPr="00274055" w:rsidRDefault="00274055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45413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B8B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70B8B" w:rsidRPr="00274055" w:rsidRDefault="00AF07E3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BS Beredsskapsplan rammerverk</w:t>
            </w:r>
          </w:p>
        </w:tc>
        <w:tc>
          <w:tcPr>
            <w:tcW w:w="2268" w:type="dxa"/>
          </w:tcPr>
          <w:p w:rsidR="00F70B8B" w:rsidRPr="00274055" w:rsidRDefault="00AF07E3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61119</w:t>
            </w:r>
          </w:p>
        </w:tc>
        <w:tc>
          <w:tcPr>
            <w:tcW w:w="1956" w:type="dxa"/>
          </w:tcPr>
          <w:p w:rsidR="00F70B8B" w:rsidRPr="00274055" w:rsidRDefault="00F70B8B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A7C90" w:rsidRPr="00274055" w:rsidTr="005D0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DA7C90" w:rsidRPr="00274055" w:rsidRDefault="00DA7C90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Akutt Situasjoner</w:t>
            </w:r>
          </w:p>
        </w:tc>
      </w:tr>
      <w:tr w:rsidR="00DA7C90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DA7C90" w:rsidRPr="00274055" w:rsidRDefault="00DA7C90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>Innehold i akuttralla</w:t>
            </w:r>
          </w:p>
        </w:tc>
        <w:tc>
          <w:tcPr>
            <w:tcW w:w="2268" w:type="dxa"/>
          </w:tcPr>
          <w:p w:rsidR="00DA7C90" w:rsidRPr="00274055" w:rsidRDefault="00B4683B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A7C90" w:rsidRPr="00274055">
              <w:rPr>
                <w:rFonts w:ascii="Times New Roman" w:hAnsi="Times New Roman" w:cs="Times New Roman"/>
              </w:rPr>
              <w:t>874</w:t>
            </w:r>
            <w:bookmarkStart w:id="0" w:name="_GoBack"/>
            <w:bookmarkEnd w:id="0"/>
          </w:p>
        </w:tc>
        <w:tc>
          <w:tcPr>
            <w:tcW w:w="1956" w:type="dxa"/>
          </w:tcPr>
          <w:p w:rsidR="00DA7C90" w:rsidRPr="00274055" w:rsidRDefault="00DA7C90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A7C90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DA7C90" w:rsidRPr="00274055" w:rsidRDefault="00274055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>Stansalarm VV</w:t>
            </w:r>
          </w:p>
        </w:tc>
        <w:tc>
          <w:tcPr>
            <w:tcW w:w="2268" w:type="dxa"/>
          </w:tcPr>
          <w:p w:rsidR="00DA7C90" w:rsidRPr="00274055" w:rsidRDefault="00274055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25904</w:t>
            </w:r>
          </w:p>
        </w:tc>
        <w:tc>
          <w:tcPr>
            <w:tcW w:w="1956" w:type="dxa"/>
          </w:tcPr>
          <w:p w:rsidR="00DA7C90" w:rsidRPr="00274055" w:rsidRDefault="00DA7C90" w:rsidP="000443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A7C90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DA7C90" w:rsidRPr="00274055" w:rsidRDefault="00274055" w:rsidP="00044366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274055">
              <w:rPr>
                <w:rFonts w:ascii="Times New Roman" w:hAnsi="Times New Roman" w:cs="Times New Roman"/>
                <w:b w:val="0"/>
              </w:rPr>
              <w:t>HLR minus</w:t>
            </w:r>
          </w:p>
        </w:tc>
        <w:tc>
          <w:tcPr>
            <w:tcW w:w="2268" w:type="dxa"/>
          </w:tcPr>
          <w:p w:rsidR="00DA7C90" w:rsidRPr="00274055" w:rsidRDefault="00274055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4055">
              <w:rPr>
                <w:rFonts w:ascii="Times New Roman" w:hAnsi="Times New Roman" w:cs="Times New Roman"/>
              </w:rPr>
              <w:t>99619</w:t>
            </w:r>
          </w:p>
        </w:tc>
        <w:tc>
          <w:tcPr>
            <w:tcW w:w="1956" w:type="dxa"/>
          </w:tcPr>
          <w:p w:rsidR="00DA7C90" w:rsidRPr="00274055" w:rsidRDefault="00DA7C90" w:rsidP="000443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07E5" w:rsidRPr="00274055" w:rsidTr="00824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5D07E5" w:rsidRPr="00274055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Aggresjon og vold</w:t>
            </w:r>
          </w:p>
        </w:tc>
      </w:tr>
      <w:tr w:rsidR="00274055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274055" w:rsidRPr="00274055" w:rsidRDefault="00AF07E3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HMS trusler og vold mot ansatte</w:t>
            </w:r>
          </w:p>
        </w:tc>
        <w:tc>
          <w:tcPr>
            <w:tcW w:w="2268" w:type="dxa"/>
          </w:tcPr>
          <w:p w:rsidR="00274055" w:rsidRPr="00274055" w:rsidRDefault="00AF07E3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51947</w:t>
            </w:r>
          </w:p>
        </w:tc>
        <w:tc>
          <w:tcPr>
            <w:tcW w:w="1956" w:type="dxa"/>
          </w:tcPr>
          <w:p w:rsidR="00274055" w:rsidRPr="00274055" w:rsidRDefault="00274055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4055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274055" w:rsidRPr="00274055" w:rsidRDefault="00AF07E3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 xml:space="preserve">BS håndtering av vold og trusler mot pasient, ansatte og andre </w:t>
            </w:r>
          </w:p>
        </w:tc>
        <w:tc>
          <w:tcPr>
            <w:tcW w:w="2268" w:type="dxa"/>
          </w:tcPr>
          <w:p w:rsidR="00274055" w:rsidRPr="00274055" w:rsidRDefault="00AF07E3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45962</w:t>
            </w:r>
          </w:p>
        </w:tc>
        <w:tc>
          <w:tcPr>
            <w:tcW w:w="1956" w:type="dxa"/>
          </w:tcPr>
          <w:p w:rsidR="00274055" w:rsidRPr="00274055" w:rsidRDefault="00274055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4055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274055" w:rsidRPr="00274055" w:rsidRDefault="00AF07E3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Oppfølging av ansatte etter alvorlige hendelser</w:t>
            </w:r>
          </w:p>
        </w:tc>
        <w:tc>
          <w:tcPr>
            <w:tcW w:w="2268" w:type="dxa"/>
          </w:tcPr>
          <w:p w:rsidR="00274055" w:rsidRPr="00274055" w:rsidRDefault="00AF07E3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61017</w:t>
            </w:r>
          </w:p>
        </w:tc>
        <w:tc>
          <w:tcPr>
            <w:tcW w:w="1956" w:type="dxa"/>
          </w:tcPr>
          <w:p w:rsidR="00274055" w:rsidRPr="00274055" w:rsidRDefault="00274055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07E5" w:rsidRPr="00274055" w:rsidTr="00350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5D07E5" w:rsidRPr="00274055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Overbelegg</w:t>
            </w:r>
          </w:p>
        </w:tc>
      </w:tr>
      <w:tr w:rsidR="00274055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274055" w:rsidRPr="00274055" w:rsidRDefault="00AF07E3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 w:rsidRPr="00AF07E3">
              <w:rPr>
                <w:rFonts w:ascii="Times New Roman" w:hAnsi="Times New Roman" w:cs="Times New Roman"/>
                <w:b w:val="0"/>
                <w:color w:val="333333"/>
              </w:rPr>
              <w:t>Håndtering av overbelegg og overflytting av pasienter</w:t>
            </w:r>
          </w:p>
        </w:tc>
        <w:tc>
          <w:tcPr>
            <w:tcW w:w="2268" w:type="dxa"/>
          </w:tcPr>
          <w:p w:rsidR="00274055" w:rsidRPr="00274055" w:rsidRDefault="00AF07E3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26494</w:t>
            </w:r>
          </w:p>
        </w:tc>
        <w:tc>
          <w:tcPr>
            <w:tcW w:w="1956" w:type="dxa"/>
          </w:tcPr>
          <w:p w:rsidR="00274055" w:rsidRPr="00274055" w:rsidRDefault="00274055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4055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274055" w:rsidRPr="00274055" w:rsidRDefault="00AF07E3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MINF overbelegg og sengeplassering</w:t>
            </w:r>
          </w:p>
        </w:tc>
        <w:tc>
          <w:tcPr>
            <w:tcW w:w="2268" w:type="dxa"/>
          </w:tcPr>
          <w:p w:rsidR="00274055" w:rsidRPr="00274055" w:rsidRDefault="00AF07E3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49784</w:t>
            </w:r>
          </w:p>
        </w:tc>
        <w:tc>
          <w:tcPr>
            <w:tcW w:w="1956" w:type="dxa"/>
          </w:tcPr>
          <w:p w:rsidR="00274055" w:rsidRPr="00274055" w:rsidRDefault="00274055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07E5" w:rsidRPr="00274055" w:rsidTr="005D0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5D07E5" w:rsidRPr="00274055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Drift og organisering</w:t>
            </w:r>
          </w:p>
        </w:tc>
      </w:tr>
      <w:tr w:rsidR="000F3F0C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0F3F0C" w:rsidRDefault="000F3F0C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Melding av pasient til sengeposter fra akuttmottak</w:t>
            </w:r>
          </w:p>
        </w:tc>
        <w:tc>
          <w:tcPr>
            <w:tcW w:w="2268" w:type="dxa"/>
          </w:tcPr>
          <w:p w:rsidR="000F3F0C" w:rsidRDefault="000F3F0C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3426</w:t>
            </w:r>
          </w:p>
        </w:tc>
        <w:tc>
          <w:tcPr>
            <w:tcW w:w="1956" w:type="dxa"/>
          </w:tcPr>
          <w:p w:rsidR="000F3F0C" w:rsidRPr="00274055" w:rsidRDefault="000F3F0C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3F0C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0F3F0C" w:rsidRPr="00223617" w:rsidRDefault="000F3F0C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Overflytting av stabile pasienter fra andre sykehus</w:t>
            </w:r>
          </w:p>
        </w:tc>
        <w:tc>
          <w:tcPr>
            <w:tcW w:w="2268" w:type="dxa"/>
          </w:tcPr>
          <w:p w:rsidR="000F3F0C" w:rsidRDefault="000F3F0C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19446</w:t>
            </w:r>
          </w:p>
        </w:tc>
        <w:tc>
          <w:tcPr>
            <w:tcW w:w="1956" w:type="dxa"/>
          </w:tcPr>
          <w:p w:rsidR="000F3F0C" w:rsidRPr="00274055" w:rsidRDefault="000F3F0C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F07E3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AF07E3" w:rsidRPr="00223617" w:rsidRDefault="00223617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 w:rsidRPr="00223617">
              <w:rPr>
                <w:rFonts w:ascii="Times New Roman" w:hAnsi="Times New Roman" w:cs="Times New Roman"/>
                <w:b w:val="0"/>
                <w:color w:val="333333"/>
              </w:rPr>
              <w:t xml:space="preserve">Utskrivelse på eget ansvar </w:t>
            </w:r>
          </w:p>
        </w:tc>
        <w:tc>
          <w:tcPr>
            <w:tcW w:w="2268" w:type="dxa"/>
          </w:tcPr>
          <w:p w:rsidR="00AF07E3" w:rsidRPr="00274055" w:rsidRDefault="00223617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53772</w:t>
            </w:r>
          </w:p>
        </w:tc>
        <w:tc>
          <w:tcPr>
            <w:tcW w:w="1956" w:type="dxa"/>
          </w:tcPr>
          <w:p w:rsidR="00AF07E3" w:rsidRPr="00274055" w:rsidRDefault="00AF07E3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F07E3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AF07E3" w:rsidRPr="00274055" w:rsidRDefault="00223617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Dødsfall</w:t>
            </w:r>
          </w:p>
        </w:tc>
        <w:tc>
          <w:tcPr>
            <w:tcW w:w="2268" w:type="dxa"/>
          </w:tcPr>
          <w:p w:rsidR="00AF07E3" w:rsidRPr="00274055" w:rsidRDefault="00223617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21387</w:t>
            </w:r>
          </w:p>
        </w:tc>
        <w:tc>
          <w:tcPr>
            <w:tcW w:w="1956" w:type="dxa"/>
          </w:tcPr>
          <w:p w:rsidR="00AF07E3" w:rsidRPr="00274055" w:rsidRDefault="00AF07E3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3F0C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0F3F0C" w:rsidRDefault="000F3F0C" w:rsidP="000F3F0C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>Blodsmitteuhell – den ansatte (stikkskade)</w:t>
            </w:r>
          </w:p>
        </w:tc>
        <w:tc>
          <w:tcPr>
            <w:tcW w:w="2268" w:type="dxa"/>
          </w:tcPr>
          <w:p w:rsidR="000F3F0C" w:rsidRDefault="000F3F0C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918</w:t>
            </w:r>
          </w:p>
        </w:tc>
        <w:tc>
          <w:tcPr>
            <w:tcW w:w="1956" w:type="dxa"/>
          </w:tcPr>
          <w:p w:rsidR="000F3F0C" w:rsidRPr="00274055" w:rsidRDefault="000F3F0C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3F0C" w:rsidRPr="00274055" w:rsidTr="000F3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vAlign w:val="center"/>
          </w:tcPr>
          <w:p w:rsidR="000F3F0C" w:rsidRPr="00274055" w:rsidRDefault="000F3F0C" w:rsidP="000F3F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Smitte</w:t>
            </w:r>
          </w:p>
        </w:tc>
      </w:tr>
      <w:tr w:rsidR="000F3F0C" w:rsidRPr="00274055" w:rsidTr="0027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0F3F0C" w:rsidRPr="00274055" w:rsidRDefault="000F3F0C" w:rsidP="00B4683B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 xml:space="preserve">Mottak av pasient som skal </w:t>
            </w:r>
            <w:r w:rsidR="00B4683B">
              <w:rPr>
                <w:rFonts w:ascii="Times New Roman" w:hAnsi="Times New Roman" w:cs="Times New Roman"/>
                <w:b w:val="0"/>
                <w:color w:val="333333"/>
              </w:rPr>
              <w:t>smitteisoleres</w:t>
            </w:r>
          </w:p>
        </w:tc>
        <w:tc>
          <w:tcPr>
            <w:tcW w:w="2268" w:type="dxa"/>
          </w:tcPr>
          <w:p w:rsidR="000F3F0C" w:rsidRPr="00274055" w:rsidRDefault="00B4683B" w:rsidP="00274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106313</w:t>
            </w:r>
          </w:p>
        </w:tc>
        <w:tc>
          <w:tcPr>
            <w:tcW w:w="1956" w:type="dxa"/>
          </w:tcPr>
          <w:p w:rsidR="000F3F0C" w:rsidRPr="00274055" w:rsidRDefault="000F3F0C" w:rsidP="0027405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3F0C" w:rsidRPr="00274055" w:rsidTr="0027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0F3F0C" w:rsidRPr="00274055" w:rsidRDefault="00B4683B" w:rsidP="00274055">
            <w:pPr>
              <w:rPr>
                <w:rFonts w:ascii="Times New Roman" w:hAnsi="Times New Roman" w:cs="Times New Roman"/>
                <w:b w:val="0"/>
                <w:color w:val="333333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</w:rPr>
              <w:t xml:space="preserve">Isolering </w:t>
            </w:r>
            <w:r w:rsidR="000F3F0C">
              <w:rPr>
                <w:rFonts w:ascii="Times New Roman" w:hAnsi="Times New Roman" w:cs="Times New Roman"/>
                <w:b w:val="0"/>
                <w:color w:val="333333"/>
              </w:rPr>
              <w:t xml:space="preserve"> </w:t>
            </w:r>
          </w:p>
        </w:tc>
        <w:tc>
          <w:tcPr>
            <w:tcW w:w="2268" w:type="dxa"/>
          </w:tcPr>
          <w:p w:rsidR="000F3F0C" w:rsidRPr="00274055" w:rsidRDefault="00B4683B" w:rsidP="00274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552</w:t>
            </w:r>
          </w:p>
        </w:tc>
        <w:tc>
          <w:tcPr>
            <w:tcW w:w="1956" w:type="dxa"/>
          </w:tcPr>
          <w:p w:rsidR="000F3F0C" w:rsidRPr="00274055" w:rsidRDefault="000F3F0C" w:rsidP="0027405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F70B8B" w:rsidRPr="00274055" w:rsidRDefault="00F70B8B" w:rsidP="00044366">
      <w:pPr>
        <w:ind w:left="708"/>
        <w:contextualSpacing/>
        <w:rPr>
          <w:rFonts w:ascii="Times New Roman" w:hAnsi="Times New Roman" w:cs="Times New Roman"/>
        </w:rPr>
      </w:pPr>
    </w:p>
    <w:p w:rsidR="00044366" w:rsidRPr="00274055" w:rsidRDefault="00044366" w:rsidP="00044366">
      <w:pPr>
        <w:contextualSpacing/>
        <w:rPr>
          <w:rFonts w:ascii="Times New Roman" w:hAnsi="Times New Roman" w:cs="Times New Roman"/>
        </w:rPr>
      </w:pPr>
    </w:p>
    <w:p w:rsidR="00464C53" w:rsidRDefault="00464C53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6959A8" w:rsidRDefault="006959A8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6959A8" w:rsidRPr="00274055" w:rsidRDefault="006959A8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p w:rsidR="00223617" w:rsidRDefault="00223617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D07E5" w:rsidTr="005D07E5">
        <w:tc>
          <w:tcPr>
            <w:tcW w:w="10456" w:type="dxa"/>
            <w:gridSpan w:val="4"/>
            <w:vAlign w:val="center"/>
          </w:tcPr>
          <w:p w:rsidR="005D07E5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Samtale og gjennomgang</w:t>
            </w:r>
          </w:p>
        </w:tc>
      </w:tr>
      <w:tr w:rsidR="005D07E5" w:rsidTr="004D23D3">
        <w:tc>
          <w:tcPr>
            <w:tcW w:w="5228" w:type="dxa"/>
            <w:gridSpan w:val="2"/>
            <w:vAlign w:val="center"/>
          </w:tcPr>
          <w:p w:rsidR="005D07E5" w:rsidRPr="000F3F0C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3F0C">
              <w:rPr>
                <w:rFonts w:ascii="Times New Roman" w:hAnsi="Times New Roman" w:cs="Times New Roman"/>
                <w:b/>
              </w:rPr>
              <w:t>Drift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5D07E5" w:rsidRPr="000F3F0C" w:rsidRDefault="005D07E5" w:rsidP="00D03CB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F3F0C">
              <w:rPr>
                <w:rFonts w:ascii="Times New Roman" w:hAnsi="Times New Roman" w:cs="Times New Roman"/>
                <w:b/>
              </w:rPr>
              <w:t>Ansvar</w:t>
            </w:r>
          </w:p>
        </w:tc>
        <w:tc>
          <w:tcPr>
            <w:tcW w:w="2614" w:type="dxa"/>
          </w:tcPr>
          <w:p w:rsidR="005D07E5" w:rsidRPr="000F3F0C" w:rsidRDefault="005D07E5" w:rsidP="00D03CB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F3F0C">
              <w:rPr>
                <w:rFonts w:ascii="Times New Roman" w:hAnsi="Times New Roman" w:cs="Times New Roman"/>
                <w:b/>
              </w:rPr>
              <w:t>Dato og sign</w:t>
            </w: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Oversikt over seksjon/personalet 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DIPS</w:t>
            </w:r>
          </w:p>
        </w:tc>
        <w:tc>
          <w:tcPr>
            <w:tcW w:w="2614" w:type="dxa"/>
            <w:vMerge w:val="restart"/>
            <w:tcBorders>
              <w:bottom w:val="single" w:sz="4" w:space="0" w:color="auto"/>
            </w:tcBorders>
            <w:vAlign w:val="center"/>
          </w:tcPr>
          <w:p w:rsidR="005D07E5" w:rsidRDefault="005D07E5" w:rsidP="005D07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Avd. spl /fagutv. spl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Fordeling av pasienter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</w:t>
            </w:r>
          </w:p>
        </w:tc>
        <w:tc>
          <w:tcPr>
            <w:tcW w:w="2614" w:type="dxa"/>
            <w:vMerge/>
            <w:tcBorders>
              <w:bottom w:val="single" w:sz="4" w:space="0" w:color="auto"/>
            </w:tcBorders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Registrering av fravær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Lydia</w:t>
            </w:r>
          </w:p>
        </w:tc>
        <w:tc>
          <w:tcPr>
            <w:tcW w:w="2614" w:type="dxa"/>
            <w:vMerge/>
            <w:tcBorders>
              <w:bottom w:val="single" w:sz="4" w:space="0" w:color="auto"/>
            </w:tcBorders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Innleie av vikarer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Telefonliste</w:t>
            </w:r>
          </w:p>
        </w:tc>
        <w:tc>
          <w:tcPr>
            <w:tcW w:w="2614" w:type="dxa"/>
            <w:vMerge/>
            <w:tcBorders>
              <w:bottom w:val="single" w:sz="4" w:space="0" w:color="auto"/>
            </w:tcBorders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Katastrofepermen </w:t>
            </w: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Innleie av ekstra bemanning </w:t>
            </w:r>
          </w:p>
        </w:tc>
        <w:tc>
          <w:tcPr>
            <w:tcW w:w="2614" w:type="dxa"/>
            <w:vMerge/>
            <w:tcBorders>
              <w:bottom w:val="single" w:sz="4" w:space="0" w:color="auto"/>
            </w:tcBorders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D07E5" w:rsidTr="004D23D3"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Synergi</w:t>
            </w:r>
          </w:p>
        </w:tc>
        <w:tc>
          <w:tcPr>
            <w:tcW w:w="2614" w:type="dxa"/>
            <w:vMerge/>
            <w:tcBorders>
              <w:bottom w:val="single" w:sz="4" w:space="0" w:color="auto"/>
            </w:tcBorders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5D07E5" w:rsidRDefault="005D07E5" w:rsidP="00D03CB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23617" w:rsidRPr="00274055" w:rsidRDefault="00223617" w:rsidP="00D03CB0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223617" w:rsidRPr="00274055" w:rsidSect="001A790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66" w:rsidRDefault="00044366" w:rsidP="00D03CB0">
      <w:pPr>
        <w:spacing w:after="0" w:line="240" w:lineRule="auto"/>
      </w:pPr>
      <w:r>
        <w:separator/>
      </w:r>
    </w:p>
  </w:endnote>
  <w:endnote w:type="continuationSeparator" w:id="0">
    <w:p w:rsidR="00044366" w:rsidRDefault="00044366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0"/>
      </w:rPr>
      <w:id w:val="907191381"/>
      <w:docPartObj>
        <w:docPartGallery w:val="Page Numbers (Bottom of Page)"/>
        <w:docPartUnique/>
      </w:docPartObj>
    </w:sdtPr>
    <w:sdtEndPr/>
    <w:sdtContent>
      <w:p w:rsidR="00CC1265" w:rsidRPr="00CC1265" w:rsidRDefault="00CC1265" w:rsidP="00CC1265">
        <w:pPr>
          <w:pStyle w:val="Bunntekst"/>
          <w:jc w:val="center"/>
          <w:rPr>
            <w:rFonts w:asciiTheme="majorHAnsi" w:hAnsiTheme="majorHAnsi"/>
            <w:sz w:val="20"/>
          </w:rPr>
        </w:pPr>
        <w:r w:rsidRPr="00CC1265">
          <w:rPr>
            <w:rFonts w:asciiTheme="majorHAnsi" w:hAnsiTheme="majorHAnsi"/>
            <w:sz w:val="20"/>
          </w:rPr>
          <w:fldChar w:fldCharType="begin"/>
        </w:r>
        <w:r w:rsidRPr="00CC1265">
          <w:rPr>
            <w:rFonts w:asciiTheme="majorHAnsi" w:hAnsiTheme="majorHAnsi"/>
            <w:sz w:val="20"/>
          </w:rPr>
          <w:instrText>PAGE   \* MERGEFORMAT</w:instrText>
        </w:r>
        <w:r w:rsidRPr="00CC1265">
          <w:rPr>
            <w:rFonts w:asciiTheme="majorHAnsi" w:hAnsiTheme="majorHAnsi"/>
            <w:sz w:val="20"/>
          </w:rPr>
          <w:fldChar w:fldCharType="separate"/>
        </w:r>
        <w:r w:rsidR="00E51B5B">
          <w:rPr>
            <w:rFonts w:asciiTheme="majorHAnsi" w:hAnsiTheme="majorHAnsi"/>
            <w:noProof/>
            <w:sz w:val="20"/>
          </w:rPr>
          <w:t>2</w:t>
        </w:r>
        <w:r w:rsidRPr="00CC1265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66" w:rsidRDefault="00044366" w:rsidP="00D03CB0">
      <w:pPr>
        <w:spacing w:after="0" w:line="240" w:lineRule="auto"/>
      </w:pPr>
      <w:r>
        <w:separator/>
      </w:r>
    </w:p>
  </w:footnote>
  <w:footnote w:type="continuationSeparator" w:id="0">
    <w:p w:rsidR="00044366" w:rsidRDefault="00044366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B0" w:rsidRDefault="00D03CB0">
    <w:pPr>
      <w:pStyle w:val="Topptekst"/>
    </w:pPr>
    <w:r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685800</wp:posOffset>
          </wp:positionV>
          <wp:extent cx="2352675" cy="476250"/>
          <wp:effectExtent l="19050" t="0" r="952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63107"/>
    <w:multiLevelType w:val="hybridMultilevel"/>
    <w:tmpl w:val="28D03DEE"/>
    <w:lvl w:ilvl="0" w:tplc="5580A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66"/>
    <w:rsid w:val="00004606"/>
    <w:rsid w:val="00044366"/>
    <w:rsid w:val="0005575C"/>
    <w:rsid w:val="00081B54"/>
    <w:rsid w:val="000833CF"/>
    <w:rsid w:val="000A5B13"/>
    <w:rsid w:val="000F3F0C"/>
    <w:rsid w:val="00117E78"/>
    <w:rsid w:val="001832ED"/>
    <w:rsid w:val="00193403"/>
    <w:rsid w:val="001A7901"/>
    <w:rsid w:val="001B77F5"/>
    <w:rsid w:val="001F616B"/>
    <w:rsid w:val="00223617"/>
    <w:rsid w:val="002675A8"/>
    <w:rsid w:val="00274055"/>
    <w:rsid w:val="002B411F"/>
    <w:rsid w:val="002D1A2F"/>
    <w:rsid w:val="00322FFA"/>
    <w:rsid w:val="00355FC5"/>
    <w:rsid w:val="003D08BA"/>
    <w:rsid w:val="00414C00"/>
    <w:rsid w:val="00464C53"/>
    <w:rsid w:val="00482BCD"/>
    <w:rsid w:val="004D23D3"/>
    <w:rsid w:val="004F2E80"/>
    <w:rsid w:val="00553353"/>
    <w:rsid w:val="005B338A"/>
    <w:rsid w:val="005D07E5"/>
    <w:rsid w:val="006959A8"/>
    <w:rsid w:val="007333BA"/>
    <w:rsid w:val="0085306B"/>
    <w:rsid w:val="0090270E"/>
    <w:rsid w:val="00936851"/>
    <w:rsid w:val="00984047"/>
    <w:rsid w:val="009B6942"/>
    <w:rsid w:val="009E153E"/>
    <w:rsid w:val="00AF07E3"/>
    <w:rsid w:val="00B30A14"/>
    <w:rsid w:val="00B4683B"/>
    <w:rsid w:val="00B56AA7"/>
    <w:rsid w:val="00B56CBC"/>
    <w:rsid w:val="00B626AF"/>
    <w:rsid w:val="00C5799C"/>
    <w:rsid w:val="00C871C8"/>
    <w:rsid w:val="00CA009C"/>
    <w:rsid w:val="00CB2AE3"/>
    <w:rsid w:val="00CC1265"/>
    <w:rsid w:val="00CC4E04"/>
    <w:rsid w:val="00D03CB0"/>
    <w:rsid w:val="00D06FA6"/>
    <w:rsid w:val="00D27D84"/>
    <w:rsid w:val="00D37D46"/>
    <w:rsid w:val="00DA7C90"/>
    <w:rsid w:val="00E51B5B"/>
    <w:rsid w:val="00E831FF"/>
    <w:rsid w:val="00F43666"/>
    <w:rsid w:val="00F70B8B"/>
    <w:rsid w:val="00F84714"/>
    <w:rsid w:val="00F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DCC0"/>
  <w15:docId w15:val="{3BB880F0-6227-4628-9680-85973E0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F7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70B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740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headertext1">
    <w:name w:val="paragraphheadertext1"/>
    <w:rsid w:val="00274055"/>
    <w:rPr>
      <w:b/>
      <w:bCs/>
      <w:sz w:val="30"/>
      <w:szCs w:val="30"/>
    </w:rPr>
  </w:style>
  <w:style w:type="paragraph" w:styleId="Listeavsnitt">
    <w:name w:val="List Paragraph"/>
    <w:basedOn w:val="Normal"/>
    <w:uiPriority w:val="34"/>
    <w:qFormat/>
    <w:rsid w:val="0027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Nyhetsbrev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Nyhetsbrev VVHF</Template>
  <TotalTime>0</TotalTime>
  <Pages>2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Arner Ådnanes</dc:creator>
  <cp:lastModifiedBy>Elise Arner Ådnanes</cp:lastModifiedBy>
  <cp:revision>2</cp:revision>
  <cp:lastPrinted>2020-10-07T08:07:00Z</cp:lastPrinted>
  <dcterms:created xsi:type="dcterms:W3CDTF">2021-01-19T08:06:00Z</dcterms:created>
  <dcterms:modified xsi:type="dcterms:W3CDTF">2021-01-19T08:06:00Z</dcterms:modified>
</cp:coreProperties>
</file>