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1B" w:rsidRDefault="0013311B" w:rsidP="0013311B">
      <w:pPr>
        <w:pBdr>
          <w:bottom w:val="single" w:sz="4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 xml:space="preserve">Tiltakskort INTUBERING – </w:t>
      </w:r>
      <w:r w:rsidRPr="0013311B">
        <w:rPr>
          <w:b/>
          <w:sz w:val="36"/>
          <w:szCs w:val="36"/>
          <w:highlight w:val="yellow"/>
        </w:rPr>
        <w:t>Anestesilege</w:t>
      </w:r>
    </w:p>
    <w:p w:rsidR="0013311B" w:rsidRDefault="0013311B" w:rsidP="0013311B">
      <w:pPr>
        <w:rPr>
          <w:b/>
          <w:sz w:val="36"/>
          <w:szCs w:val="36"/>
        </w:rPr>
      </w:pPr>
    </w:p>
    <w:p w:rsidR="0013311B" w:rsidRDefault="0013311B" w:rsidP="0013311B">
      <w:pPr>
        <w:rPr>
          <w:b/>
          <w:sz w:val="36"/>
          <w:szCs w:val="36"/>
        </w:rPr>
      </w:pPr>
    </w:p>
    <w:p w:rsidR="00760B09" w:rsidRPr="0013311B" w:rsidRDefault="0013311B" w:rsidP="0013311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>Teamleder</w:t>
      </w:r>
    </w:p>
    <w:p w:rsidR="0013311B" w:rsidRPr="0013311B" w:rsidRDefault="0013311B" w:rsidP="0013311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>Står ved hodeenden av sengen</w:t>
      </w:r>
    </w:p>
    <w:p w:rsidR="0013311B" w:rsidRPr="0013311B" w:rsidRDefault="0013311B" w:rsidP="0013311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>Informerer pasienten</w:t>
      </w:r>
    </w:p>
    <w:p w:rsidR="0013311B" w:rsidRPr="0013311B" w:rsidRDefault="0013311B" w:rsidP="0013311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>Delegerer oppgaver</w:t>
      </w:r>
    </w:p>
    <w:p w:rsidR="0013311B" w:rsidRPr="0013311B" w:rsidRDefault="0013311B" w:rsidP="0013311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 xml:space="preserve">Gir beskjed før </w:t>
      </w:r>
      <w:bookmarkStart w:id="0" w:name="_GoBack"/>
      <w:bookmarkEnd w:id="0"/>
      <w:proofErr w:type="spellStart"/>
      <w:r>
        <w:rPr>
          <w:sz w:val="32"/>
          <w:szCs w:val="32"/>
        </w:rPr>
        <w:t>intubering</w:t>
      </w:r>
      <w:proofErr w:type="spellEnd"/>
      <w:r>
        <w:rPr>
          <w:sz w:val="32"/>
          <w:szCs w:val="32"/>
        </w:rPr>
        <w:t xml:space="preserve"> om aktuelle medikamenter, tiltak og utstyr</w:t>
      </w:r>
    </w:p>
    <w:p w:rsidR="0057749B" w:rsidRPr="0057749B" w:rsidRDefault="0013311B" w:rsidP="0057749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>Utfører intubasjon</w:t>
      </w:r>
    </w:p>
    <w:p w:rsidR="0013311B" w:rsidRPr="0057749B" w:rsidRDefault="0057749B" w:rsidP="0057749B">
      <w:pPr>
        <w:pStyle w:val="Listeavsnitt"/>
        <w:numPr>
          <w:ilvl w:val="0"/>
          <w:numId w:val="3"/>
        </w:numPr>
        <w:spacing w:line="720" w:lineRule="auto"/>
      </w:pPr>
      <w:r>
        <w:rPr>
          <w:sz w:val="32"/>
          <w:szCs w:val="32"/>
        </w:rPr>
        <w:t>I</w:t>
      </w:r>
      <w:r w:rsidR="0013311B" w:rsidRPr="0057749B">
        <w:rPr>
          <w:sz w:val="32"/>
          <w:szCs w:val="32"/>
        </w:rPr>
        <w:t>nnstilling av modus respirator</w:t>
      </w:r>
    </w:p>
    <w:p w:rsidR="0057749B" w:rsidRDefault="0057749B" w:rsidP="0057749B">
      <w:pPr>
        <w:spacing w:line="720" w:lineRule="auto"/>
      </w:pPr>
    </w:p>
    <w:p w:rsidR="0057749B" w:rsidRDefault="0057749B" w:rsidP="0057749B">
      <w:pPr>
        <w:spacing w:line="720" w:lineRule="auto"/>
      </w:pPr>
    </w:p>
    <w:p w:rsidR="0057749B" w:rsidRDefault="0057749B" w:rsidP="0057749B">
      <w:pPr>
        <w:spacing w:line="720" w:lineRule="auto"/>
      </w:pPr>
    </w:p>
    <w:p w:rsidR="0057749B" w:rsidRPr="0057749B" w:rsidRDefault="0057749B" w:rsidP="0057749B">
      <w:pPr>
        <w:spacing w:line="720" w:lineRule="auto"/>
        <w:rPr>
          <w:b/>
          <w:sz w:val="44"/>
          <w:szCs w:val="44"/>
        </w:rPr>
      </w:pPr>
      <w:r w:rsidRPr="0057749B">
        <w:rPr>
          <w:b/>
          <w:sz w:val="44"/>
          <w:szCs w:val="44"/>
          <w:highlight w:val="yellow"/>
        </w:rPr>
        <w:t xml:space="preserve">Husk! </w:t>
      </w:r>
      <w:proofErr w:type="spellStart"/>
      <w:r w:rsidRPr="0057749B">
        <w:rPr>
          <w:b/>
          <w:sz w:val="44"/>
          <w:szCs w:val="44"/>
          <w:highlight w:val="yellow"/>
        </w:rPr>
        <w:t>Closed</w:t>
      </w:r>
      <w:proofErr w:type="spellEnd"/>
      <w:r w:rsidRPr="0057749B">
        <w:rPr>
          <w:b/>
          <w:sz w:val="44"/>
          <w:szCs w:val="44"/>
          <w:highlight w:val="yellow"/>
        </w:rPr>
        <w:t xml:space="preserve"> loop kommunikasjon</w:t>
      </w:r>
    </w:p>
    <w:sectPr w:rsidR="0057749B" w:rsidRPr="0057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7C7"/>
    <w:multiLevelType w:val="hybridMultilevel"/>
    <w:tmpl w:val="187EF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B7AAC"/>
    <w:multiLevelType w:val="hybridMultilevel"/>
    <w:tmpl w:val="535C5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1B"/>
    <w:rsid w:val="0013311B"/>
    <w:rsid w:val="0057749B"/>
    <w:rsid w:val="007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3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6731F9B3</Template>
  <TotalTime>7</TotalTime>
  <Pages>1</Pages>
  <Words>43</Words>
  <Characters>232</Characters>
  <Application>Microsoft Office Word</Application>
  <DocSecurity>0</DocSecurity>
  <Lines>1</Lines>
  <Paragraphs>1</Paragraphs>
  <ScaleCrop>false</ScaleCrop>
  <Company>Helse Sør-Øst RHF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Toft Bjørgen</dc:creator>
  <cp:lastModifiedBy>Hege Toft Bjørgen</cp:lastModifiedBy>
  <cp:revision>2</cp:revision>
  <dcterms:created xsi:type="dcterms:W3CDTF">2019-03-29T08:03:00Z</dcterms:created>
  <dcterms:modified xsi:type="dcterms:W3CDTF">2019-04-30T07:07:00Z</dcterms:modified>
</cp:coreProperties>
</file>