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AC3" w:rsidRDefault="00CE0725">
      <w:pPr>
        <w:contextualSpacing/>
        <w:rPr>
          <w:b/>
        </w:rPr>
      </w:pPr>
      <w:r w:rsidRPr="00D4499A">
        <w:rPr>
          <w:b/>
        </w:rPr>
        <w:t>BEHANDLINGSPROTOKOLL:</w:t>
      </w:r>
    </w:p>
    <w:p w:rsidR="00CE0725" w:rsidRDefault="00CE0725">
      <w:pPr>
        <w:contextualSpacing/>
        <w:rPr>
          <w:rFonts w:ascii="Cambria" w:hAnsi="Cambria"/>
          <w:sz w:val="22"/>
          <w:szCs w:val="22"/>
        </w:rPr>
      </w:pPr>
    </w:p>
    <w:p w:rsidR="00CE0725" w:rsidRDefault="00CE0725" w:rsidP="00CE0725">
      <w:r>
        <w:t xml:space="preserve">Bærum Sykehus, dialysen, </w:t>
      </w:r>
      <w:proofErr w:type="spellStart"/>
      <w:r>
        <w:t>tlf</w:t>
      </w:r>
      <w:proofErr w:type="spellEnd"/>
      <w:r>
        <w:t>: 67505951</w:t>
      </w:r>
    </w:p>
    <w:p w:rsidR="00CE0725" w:rsidRDefault="00CE0725" w:rsidP="00CE0725"/>
    <w:p w:rsidR="00CE0725" w:rsidRDefault="00CE0725" w:rsidP="00CE0725"/>
    <w:p w:rsidR="00CE0725" w:rsidRDefault="00CE0725" w:rsidP="00CE0725">
      <w:pPr>
        <w:spacing w:line="360" w:lineRule="auto"/>
      </w:pPr>
      <w:proofErr w:type="gramStart"/>
      <w:r>
        <w:t>Navn:  …</w:t>
      </w:r>
      <w:proofErr w:type="gramEnd"/>
      <w:r>
        <w:t xml:space="preserve">…………………… </w:t>
      </w:r>
      <w:r>
        <w:tab/>
      </w:r>
      <w:r>
        <w:tab/>
      </w:r>
      <w:r>
        <w:tab/>
      </w:r>
      <w:proofErr w:type="gramStart"/>
      <w:r>
        <w:t>Pårørende:…</w:t>
      </w:r>
      <w:proofErr w:type="gramEnd"/>
      <w:r>
        <w:t>…………………………</w:t>
      </w:r>
    </w:p>
    <w:p w:rsidR="00CE0725" w:rsidRDefault="00CE0725" w:rsidP="00CE0725">
      <w:pPr>
        <w:spacing w:line="360" w:lineRule="auto"/>
      </w:pPr>
      <w:r>
        <w:t>Født: ………….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Telefon: ………………</w:t>
      </w:r>
    </w:p>
    <w:p w:rsidR="00CE0725" w:rsidRDefault="00CE0725" w:rsidP="00CE0725">
      <w:pPr>
        <w:spacing w:line="360" w:lineRule="auto"/>
      </w:pPr>
      <w:r>
        <w:t>Adresse: ……………………………</w:t>
      </w:r>
      <w:proofErr w:type="gramStart"/>
      <w:r>
        <w:t>………….</w:t>
      </w:r>
      <w:proofErr w:type="gramEnd"/>
      <w:r>
        <w:t>.</w:t>
      </w:r>
    </w:p>
    <w:p w:rsidR="00CE0725" w:rsidRDefault="00CE0725" w:rsidP="00CE0725">
      <w:pPr>
        <w:spacing w:line="360" w:lineRule="auto"/>
      </w:pPr>
      <w:r>
        <w:t>Telefon: ……………</w:t>
      </w:r>
    </w:p>
    <w:p w:rsidR="00CE0725" w:rsidRDefault="00CE0725" w:rsidP="00CE0725">
      <w:pPr>
        <w:spacing w:line="360" w:lineRule="auto"/>
      </w:pPr>
    </w:p>
    <w:p w:rsidR="00CE0725" w:rsidRPr="00D4499A" w:rsidRDefault="00CE0725" w:rsidP="00CE0725">
      <w:pPr>
        <w:spacing w:line="360" w:lineRule="auto"/>
        <w:rPr>
          <w:b/>
        </w:rPr>
      </w:pPr>
      <w:r w:rsidRPr="00D4499A">
        <w:rPr>
          <w:b/>
        </w:rPr>
        <w:t>Cave:</w:t>
      </w:r>
      <w:r>
        <w:rPr>
          <w:b/>
        </w:rPr>
        <w:t xml:space="preserve"> ………………………………………………………….</w:t>
      </w:r>
    </w:p>
    <w:p w:rsidR="00CE0725" w:rsidRPr="00D4499A" w:rsidRDefault="00CE0725" w:rsidP="00CE0725">
      <w:pPr>
        <w:spacing w:line="360" w:lineRule="auto"/>
        <w:rPr>
          <w:b/>
        </w:rPr>
      </w:pPr>
      <w:r w:rsidRPr="00D4499A">
        <w:rPr>
          <w:b/>
        </w:rPr>
        <w:t>Anamnese:</w:t>
      </w:r>
      <w:r>
        <w:rPr>
          <w:b/>
        </w:rPr>
        <w:t xml:space="preserve"> ………………………………………………………………</w:t>
      </w:r>
      <w:proofErr w:type="gramStart"/>
      <w:r>
        <w:rPr>
          <w:b/>
        </w:rPr>
        <w:t>………….</w:t>
      </w:r>
      <w:proofErr w:type="gramEnd"/>
      <w:r>
        <w:rPr>
          <w:b/>
        </w:rPr>
        <w:t>.</w:t>
      </w:r>
    </w:p>
    <w:p w:rsidR="00CE0725" w:rsidRDefault="00CE0725" w:rsidP="00CE0725">
      <w:pPr>
        <w:spacing w:line="360" w:lineRule="auto"/>
      </w:pPr>
    </w:p>
    <w:p w:rsidR="00CE0725" w:rsidRDefault="00CE0725" w:rsidP="00CE0725">
      <w:pPr>
        <w:spacing w:line="360" w:lineRule="auto"/>
      </w:pPr>
      <w:r>
        <w:t xml:space="preserve">Påmeldt </w:t>
      </w:r>
      <w:proofErr w:type="spellStart"/>
      <w:r>
        <w:t>Scandiatrans</w:t>
      </w:r>
      <w:proofErr w:type="spellEnd"/>
      <w:r>
        <w:t>: ………………………………….</w:t>
      </w:r>
    </w:p>
    <w:p w:rsidR="00CE0725" w:rsidRDefault="00CE0725" w:rsidP="00CE0725">
      <w:pPr>
        <w:spacing w:line="360" w:lineRule="auto"/>
      </w:pPr>
    </w:p>
    <w:p w:rsidR="00CE0725" w:rsidRDefault="00CE0725" w:rsidP="00CE0725">
      <w:pPr>
        <w:spacing w:line="360" w:lineRule="auto"/>
        <w:rPr>
          <w:b/>
        </w:rPr>
      </w:pPr>
      <w:r w:rsidRPr="00D4499A">
        <w:rPr>
          <w:b/>
        </w:rPr>
        <w:t>Dialyseordinasjon:</w:t>
      </w:r>
    </w:p>
    <w:p w:rsidR="00CE0725" w:rsidRPr="00146B4D" w:rsidRDefault="00CE0725" w:rsidP="00CE0725">
      <w:pPr>
        <w:spacing w:line="360" w:lineRule="auto"/>
      </w:pPr>
      <w:r>
        <w:t>Tid:</w:t>
      </w:r>
      <w:r>
        <w:tab/>
        <w:t>………………</w:t>
      </w:r>
    </w:p>
    <w:p w:rsidR="00CE0725" w:rsidRDefault="00CE0725" w:rsidP="00CE0725">
      <w:pPr>
        <w:spacing w:line="360" w:lineRule="auto"/>
      </w:pPr>
      <w:proofErr w:type="gramStart"/>
      <w:r>
        <w:t>Filter:  …</w:t>
      </w:r>
      <w:proofErr w:type="gramEnd"/>
      <w:r>
        <w:t>……………………………</w:t>
      </w:r>
    </w:p>
    <w:p w:rsidR="00CE0725" w:rsidRDefault="00CE0725" w:rsidP="00CE0725">
      <w:pPr>
        <w:spacing w:line="360" w:lineRule="auto"/>
      </w:pPr>
      <w:proofErr w:type="spellStart"/>
      <w:proofErr w:type="gramStart"/>
      <w:r>
        <w:t>Blodflow</w:t>
      </w:r>
      <w:proofErr w:type="spellEnd"/>
      <w:r>
        <w:t>:  …</w:t>
      </w:r>
      <w:proofErr w:type="gramEnd"/>
      <w:r>
        <w:t>……………………….</w:t>
      </w:r>
    </w:p>
    <w:p w:rsidR="00CE0725" w:rsidRDefault="00CE0725" w:rsidP="00CE0725">
      <w:pPr>
        <w:spacing w:line="360" w:lineRule="auto"/>
      </w:pPr>
      <w:proofErr w:type="gramStart"/>
      <w:r>
        <w:t>Temp:  …</w:t>
      </w:r>
      <w:proofErr w:type="gramEnd"/>
      <w:r>
        <w:t>…………</w:t>
      </w:r>
    </w:p>
    <w:p w:rsidR="00CE0725" w:rsidRDefault="00CE0725" w:rsidP="00CE0725">
      <w:pPr>
        <w:spacing w:line="360" w:lineRule="auto"/>
      </w:pPr>
      <w:proofErr w:type="gramStart"/>
      <w:r>
        <w:t>Antikoagulasjon:  …</w:t>
      </w:r>
      <w:proofErr w:type="gramEnd"/>
      <w:r>
        <w:t>………………………………………………..</w:t>
      </w:r>
    </w:p>
    <w:p w:rsidR="00CE0725" w:rsidRDefault="00CE0725" w:rsidP="00CE0725">
      <w:pPr>
        <w:spacing w:line="360" w:lineRule="auto"/>
      </w:pPr>
      <w:proofErr w:type="gramStart"/>
      <w:r>
        <w:t>Konsentrat:  …</w:t>
      </w:r>
      <w:proofErr w:type="gramEnd"/>
      <w:r>
        <w:t>…………………</w:t>
      </w:r>
    </w:p>
    <w:p w:rsidR="00CE0725" w:rsidRDefault="00CE0725" w:rsidP="00CE0725">
      <w:pPr>
        <w:spacing w:line="360" w:lineRule="auto"/>
      </w:pPr>
      <w:proofErr w:type="gramStart"/>
      <w:r>
        <w:t>Blodtilgang:  …</w:t>
      </w:r>
      <w:proofErr w:type="gramEnd"/>
      <w:r>
        <w:t>…………………</w:t>
      </w:r>
    </w:p>
    <w:p w:rsidR="00CE0725" w:rsidRDefault="00CE0725" w:rsidP="00CE0725">
      <w:pPr>
        <w:spacing w:line="360" w:lineRule="auto"/>
      </w:pPr>
      <w:proofErr w:type="spellStart"/>
      <w:r>
        <w:t>Væsketrekk</w:t>
      </w:r>
      <w:proofErr w:type="spellEnd"/>
      <w:r>
        <w:t>: …………………….</w:t>
      </w:r>
    </w:p>
    <w:p w:rsidR="00CE0725" w:rsidRDefault="00CE0725" w:rsidP="00CE0725">
      <w:pPr>
        <w:spacing w:line="360" w:lineRule="auto"/>
      </w:pPr>
      <w:proofErr w:type="gramStart"/>
      <w:r>
        <w:t>Tørrvekt:  …</w:t>
      </w:r>
      <w:proofErr w:type="gramEnd"/>
      <w:r>
        <w:t>……………………..</w:t>
      </w:r>
    </w:p>
    <w:p w:rsidR="00CE0725" w:rsidRDefault="00CE0725" w:rsidP="00CE0725">
      <w:pPr>
        <w:spacing w:line="360" w:lineRule="auto"/>
      </w:pPr>
    </w:p>
    <w:p w:rsidR="00CE0725" w:rsidRDefault="00CE0725" w:rsidP="00CE0725">
      <w:pPr>
        <w:spacing w:line="360" w:lineRule="auto"/>
        <w:rPr>
          <w:b/>
        </w:rPr>
      </w:pPr>
      <w:r w:rsidRPr="00D4499A">
        <w:rPr>
          <w:b/>
        </w:rPr>
        <w:t>Vedlegg:</w:t>
      </w:r>
    </w:p>
    <w:p w:rsidR="00CE0725" w:rsidRDefault="0025112C" w:rsidP="00CE0725">
      <w:pPr>
        <w:spacing w:line="360" w:lineRule="auto"/>
      </w:pPr>
      <w:r>
        <w:t>Lab ark</w:t>
      </w:r>
      <w:r w:rsidR="00CE0725">
        <w:t xml:space="preserve">: </w:t>
      </w:r>
    </w:p>
    <w:p w:rsidR="00CE0725" w:rsidRDefault="00CE0725" w:rsidP="00CE0725">
      <w:pPr>
        <w:spacing w:line="360" w:lineRule="auto"/>
      </w:pPr>
      <w:r>
        <w:t xml:space="preserve">Medisinliste: </w:t>
      </w:r>
    </w:p>
    <w:p w:rsidR="00CE0725" w:rsidRDefault="00CE0725" w:rsidP="00CE0725">
      <w:pPr>
        <w:spacing w:line="360" w:lineRule="auto"/>
      </w:pPr>
      <w:r>
        <w:t xml:space="preserve">Virologi: </w:t>
      </w:r>
      <w:bookmarkStart w:id="0" w:name="_GoBack"/>
      <w:bookmarkEnd w:id="0"/>
    </w:p>
    <w:p w:rsidR="00CE0725" w:rsidRDefault="00CE0725" w:rsidP="00CE0725">
      <w:pPr>
        <w:spacing w:line="360" w:lineRule="auto"/>
      </w:pPr>
      <w:r>
        <w:t xml:space="preserve">Sykepleie sammenfatning: </w:t>
      </w:r>
    </w:p>
    <w:p w:rsidR="00CE0725" w:rsidRDefault="00CE0725" w:rsidP="00CE0725">
      <w:pPr>
        <w:spacing w:line="360" w:lineRule="auto"/>
      </w:pPr>
      <w:r>
        <w:t xml:space="preserve">Medisinsk rapport fra lege dersom aktuelt: </w:t>
      </w:r>
    </w:p>
    <w:p w:rsidR="00CE0725" w:rsidRDefault="00CE0725" w:rsidP="00CE0725">
      <w:pPr>
        <w:spacing w:line="360" w:lineRule="auto"/>
      </w:pPr>
    </w:p>
    <w:p w:rsidR="00CE0725" w:rsidRPr="000A0B25" w:rsidRDefault="00CE0725" w:rsidP="000A0B25">
      <w:pPr>
        <w:spacing w:line="360" w:lineRule="auto"/>
        <w:rPr>
          <w:b/>
        </w:rPr>
      </w:pPr>
      <w:r w:rsidRPr="005A0A7A">
        <w:rPr>
          <w:b/>
        </w:rPr>
        <w:t>Aktuelt:</w:t>
      </w:r>
      <w:r>
        <w:rPr>
          <w:b/>
        </w:rPr>
        <w:t xml:space="preserve">  </w:t>
      </w:r>
    </w:p>
    <w:sectPr w:rsidR="00CE0725" w:rsidRPr="000A0B25" w:rsidSect="007D27C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2FD" w:rsidRDefault="00C812FD" w:rsidP="00B414AD">
      <w:r>
        <w:separator/>
      </w:r>
    </w:p>
  </w:endnote>
  <w:endnote w:type="continuationSeparator" w:id="0">
    <w:p w:rsidR="00C812FD" w:rsidRDefault="00C812FD" w:rsidP="00B41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2FD" w:rsidRDefault="00C812FD" w:rsidP="00B414AD">
      <w:r>
        <w:separator/>
      </w:r>
    </w:p>
  </w:footnote>
  <w:footnote w:type="continuationSeparator" w:id="0">
    <w:p w:rsidR="00C812FD" w:rsidRDefault="00C812FD" w:rsidP="00B414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4AD" w:rsidRDefault="00605B29">
    <w:pPr>
      <w:pStyle w:val="Topptekst"/>
    </w:pPr>
    <w:r w:rsidRPr="00605B29">
      <w:rPr>
        <w:noProof/>
      </w:rPr>
      <w:drawing>
        <wp:inline distT="0" distB="0" distL="0" distR="0">
          <wp:extent cx="2348118" cy="479618"/>
          <wp:effectExtent l="19050" t="0" r="0" b="0"/>
          <wp:docPr id="6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4807" cy="48098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01AC3" w:rsidRDefault="00F01AC3">
    <w:pPr>
      <w:pStyle w:val="Topptekst"/>
    </w:pPr>
  </w:p>
  <w:p w:rsidR="00F01AC3" w:rsidRDefault="00F01AC3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725"/>
    <w:rsid w:val="000A0B25"/>
    <w:rsid w:val="000C0579"/>
    <w:rsid w:val="000D0C69"/>
    <w:rsid w:val="001140B6"/>
    <w:rsid w:val="00215C40"/>
    <w:rsid w:val="0025112C"/>
    <w:rsid w:val="003800D6"/>
    <w:rsid w:val="00480EC2"/>
    <w:rsid w:val="004B75F4"/>
    <w:rsid w:val="00551462"/>
    <w:rsid w:val="00605B29"/>
    <w:rsid w:val="006972CF"/>
    <w:rsid w:val="0070254D"/>
    <w:rsid w:val="00734BDD"/>
    <w:rsid w:val="007D27CC"/>
    <w:rsid w:val="007D2C89"/>
    <w:rsid w:val="007D5474"/>
    <w:rsid w:val="007E4B9B"/>
    <w:rsid w:val="00867234"/>
    <w:rsid w:val="00A2510E"/>
    <w:rsid w:val="00A25BC3"/>
    <w:rsid w:val="00AD6C1C"/>
    <w:rsid w:val="00B00212"/>
    <w:rsid w:val="00B414AD"/>
    <w:rsid w:val="00B60FC2"/>
    <w:rsid w:val="00B74AF7"/>
    <w:rsid w:val="00BC4FCA"/>
    <w:rsid w:val="00C14288"/>
    <w:rsid w:val="00C312CC"/>
    <w:rsid w:val="00C812FD"/>
    <w:rsid w:val="00C95309"/>
    <w:rsid w:val="00CE0725"/>
    <w:rsid w:val="00D10A78"/>
    <w:rsid w:val="00D91465"/>
    <w:rsid w:val="00E327EA"/>
    <w:rsid w:val="00F01AC3"/>
    <w:rsid w:val="00F2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08FE98"/>
  <w15:docId w15:val="{A1E19BA5-436C-4B26-8834-93C01B341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27CC"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rsid w:val="00B414AD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B414AD"/>
    <w:rPr>
      <w:sz w:val="24"/>
      <w:szCs w:val="24"/>
    </w:rPr>
  </w:style>
  <w:style w:type="paragraph" w:styleId="Bunntekst">
    <w:name w:val="footer"/>
    <w:basedOn w:val="Normal"/>
    <w:link w:val="BunntekstTegn"/>
    <w:rsid w:val="00B414AD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B414AD"/>
    <w:rPr>
      <w:sz w:val="24"/>
      <w:szCs w:val="24"/>
    </w:rPr>
  </w:style>
  <w:style w:type="paragraph" w:styleId="Bobletekst">
    <w:name w:val="Balloon Text"/>
    <w:basedOn w:val="Normal"/>
    <w:link w:val="BobletekstTegn"/>
    <w:rsid w:val="00C95309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C953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Felles%20Maler\1%20Tomt%20Worddokument%20med%20logo%20VVHF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 Tomt Worddokument med logo VVHF</Template>
  <TotalTime>2</TotalTime>
  <Pages>1</Pages>
  <Words>101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Tittel – Verdana 14 punkt, fet skrift</vt:lpstr>
    </vt:vector>
  </TitlesOfParts>
  <Company>VVHF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Tittel – Verdana 14 punkt, fet skrift</dc:title>
  <dc:creator>Anne Sigrid Berg Thomle</dc:creator>
  <cp:lastModifiedBy>Anne Sigrid Berg Thomle</cp:lastModifiedBy>
  <cp:revision>3</cp:revision>
  <cp:lastPrinted>2010-01-20T06:55:00Z</cp:lastPrinted>
  <dcterms:created xsi:type="dcterms:W3CDTF">2023-09-19T11:43:00Z</dcterms:created>
  <dcterms:modified xsi:type="dcterms:W3CDTF">2023-09-19T11:47:00Z</dcterms:modified>
</cp:coreProperties>
</file>