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2889" w14:textId="04D0B5C9" w:rsidR="009A3B88" w:rsidRPr="00A02DEC" w:rsidRDefault="009A3B88" w:rsidP="00290F64">
      <w:pPr>
        <w:pStyle w:val="Tittel"/>
        <w:spacing w:after="60"/>
      </w:pPr>
      <w:r>
        <w:t>MAL for</w:t>
      </w:r>
      <w:r w:rsidR="00E30C15" w:rsidRPr="00E30C15">
        <w:t xml:space="preserve"> utfylling</w:t>
      </w:r>
      <w:r>
        <w:t xml:space="preserve"> av</w:t>
      </w:r>
      <w:r w:rsidR="00E30C15" w:rsidRPr="00E30C15">
        <w:t xml:space="preserve"> PLO</w:t>
      </w:r>
      <w:r>
        <w:t xml:space="preserve"> Helseopplysningsskjema</w:t>
      </w:r>
    </w:p>
    <w:p w14:paraId="60B9A222" w14:textId="50E5548D" w:rsidR="00CD7050" w:rsidRDefault="00E30C15" w:rsidP="00A02DEC">
      <w:r w:rsidRPr="00A02DEC">
        <w:t xml:space="preserve">Det presiseres at </w:t>
      </w:r>
      <w:r w:rsidR="009A3B88" w:rsidRPr="00A02DEC">
        <w:t>de aller viktigste punktene i skjemaet er funksjonsområdene. Her må det fremkomme tydelig</w:t>
      </w:r>
      <w:r w:rsidR="00BD5F1B" w:rsidRPr="00A02DEC">
        <w:t xml:space="preserve"> </w:t>
      </w:r>
      <w:r w:rsidR="009A3B88" w:rsidRPr="00A02DEC">
        <w:t>hva pasienten klarer å gjøre selv og hva hen trenger hjelp til.</w:t>
      </w:r>
    </w:p>
    <w:p w14:paraId="2CABDCF4" w14:textId="580EDCA3" w:rsidR="00467173" w:rsidRDefault="00467173" w:rsidP="00A02DEC">
      <w:r>
        <w:t xml:space="preserve">Punkter som mangler tekst, markert med </w:t>
      </w:r>
      <w:r w:rsidR="005D1348">
        <w:t xml:space="preserve">tankestrek, </w:t>
      </w:r>
      <w:r>
        <w:t>er vurdert unødvendige å fylle ut.</w:t>
      </w:r>
    </w:p>
    <w:p w14:paraId="4A4A9848" w14:textId="77777777" w:rsidR="002553C6" w:rsidRPr="00A02DEC" w:rsidRDefault="002553C6" w:rsidP="00A02DEC"/>
    <w:p w14:paraId="7C0989FB" w14:textId="77777777" w:rsidR="00CD7050" w:rsidRPr="00A02DEC" w:rsidRDefault="00CD7050" w:rsidP="00A02DEC"/>
    <w:p w14:paraId="4DE9DE8A" w14:textId="43BC7B01" w:rsidR="009A3B88" w:rsidRPr="00E01E37" w:rsidRDefault="00CF7751" w:rsidP="009375A6">
      <w:pPr>
        <w:pStyle w:val="overskrift2"/>
        <w:rPr>
          <w:b w:val="0"/>
          <w:bCs w:val="0"/>
          <w:color w:val="auto"/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PLO Status og antatt forløp:</w:t>
      </w:r>
      <w:r w:rsidRPr="00E01E37">
        <w:rPr>
          <w:sz w:val="22"/>
          <w:szCs w:val="22"/>
        </w:rPr>
        <w:t xml:space="preserve"> </w:t>
      </w:r>
      <w:r w:rsidR="009A3B88" w:rsidRPr="00E01E37">
        <w:rPr>
          <w:b w:val="0"/>
          <w:bCs w:val="0"/>
          <w:color w:val="auto"/>
          <w:sz w:val="22"/>
          <w:szCs w:val="22"/>
        </w:rPr>
        <w:t>H</w:t>
      </w:r>
      <w:r w:rsidRPr="00E01E37">
        <w:rPr>
          <w:b w:val="0"/>
          <w:bCs w:val="0"/>
          <w:color w:val="auto"/>
          <w:sz w:val="22"/>
          <w:szCs w:val="22"/>
        </w:rPr>
        <w:t>va er innleggelsesdiagnose, hva gjøres</w:t>
      </w:r>
      <w:r w:rsidR="00E912BA" w:rsidRPr="00E01E37">
        <w:rPr>
          <w:b w:val="0"/>
          <w:bCs w:val="0"/>
          <w:color w:val="auto"/>
          <w:sz w:val="22"/>
          <w:szCs w:val="22"/>
        </w:rPr>
        <w:t xml:space="preserve"> </w:t>
      </w:r>
    </w:p>
    <w:p w14:paraId="07FBC593" w14:textId="60EBD853" w:rsidR="00CF7751" w:rsidRPr="00E01E37" w:rsidRDefault="00211AFB" w:rsidP="00E14081">
      <w:pPr>
        <w:pStyle w:val="PLOkursiv"/>
        <w:ind w:right="-285"/>
        <w:rPr>
          <w:sz w:val="22"/>
        </w:rPr>
      </w:pPr>
      <w:r w:rsidRPr="00E01E37">
        <w:rPr>
          <w:sz w:val="22"/>
        </w:rPr>
        <w:t>E</w:t>
      </w:r>
      <w:r w:rsidR="00CF7751" w:rsidRPr="00E01E37">
        <w:rPr>
          <w:sz w:val="22"/>
        </w:rPr>
        <w:t xml:space="preserve">ks: innlagt med redusert </w:t>
      </w:r>
      <w:r w:rsidR="00BD5F1B" w:rsidRPr="00E01E37">
        <w:rPr>
          <w:sz w:val="22"/>
        </w:rPr>
        <w:t>almenntilstand</w:t>
      </w:r>
      <w:r w:rsidR="00E912BA" w:rsidRPr="00E01E37">
        <w:rPr>
          <w:sz w:val="22"/>
        </w:rPr>
        <w:t>, b</w:t>
      </w:r>
      <w:r w:rsidR="00CF7751" w:rsidRPr="00E01E37">
        <w:rPr>
          <w:sz w:val="22"/>
        </w:rPr>
        <w:t xml:space="preserve">ehandles for pneumoni med antibiotika </w:t>
      </w:r>
      <w:r w:rsidR="003D37C1" w:rsidRPr="00E01E37">
        <w:rPr>
          <w:sz w:val="22"/>
        </w:rPr>
        <w:t>IV</w:t>
      </w:r>
      <w:r w:rsidR="00CF7751" w:rsidRPr="00E01E37">
        <w:rPr>
          <w:sz w:val="22"/>
        </w:rPr>
        <w:t>, behov for oksygen på nesekateter</w:t>
      </w:r>
      <w:r w:rsidRPr="00E01E37">
        <w:rPr>
          <w:sz w:val="22"/>
        </w:rPr>
        <w:t>.</w:t>
      </w:r>
      <w:r w:rsidR="00CF7751" w:rsidRPr="00E01E37">
        <w:rPr>
          <w:sz w:val="22"/>
        </w:rPr>
        <w:t xml:space="preserve"> </w:t>
      </w:r>
    </w:p>
    <w:p w14:paraId="6AD8125B" w14:textId="77777777" w:rsidR="000E423E" w:rsidRPr="00E01E37" w:rsidRDefault="000E423E" w:rsidP="0075156E">
      <w:pPr>
        <w:pStyle w:val="PLOnormal"/>
        <w:rPr>
          <w:sz w:val="22"/>
          <w:szCs w:val="22"/>
        </w:rPr>
      </w:pPr>
    </w:p>
    <w:p w14:paraId="69008ED7" w14:textId="30C7B14D" w:rsidR="009A3B88" w:rsidRPr="00E01E37" w:rsidRDefault="00CF7751" w:rsidP="009375A6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 xml:space="preserve">PLO Aktuell problemstilling: </w:t>
      </w:r>
      <w:r w:rsidR="000E423E" w:rsidRPr="00E01E37">
        <w:rPr>
          <w:b w:val="0"/>
          <w:bCs w:val="0"/>
          <w:color w:val="auto"/>
          <w:sz w:val="22"/>
          <w:szCs w:val="22"/>
        </w:rPr>
        <w:t>KORT</w:t>
      </w:r>
      <w:r w:rsidR="00E912BA" w:rsidRPr="00E01E37">
        <w:rPr>
          <w:b w:val="0"/>
          <w:bCs w:val="0"/>
          <w:color w:val="auto"/>
          <w:sz w:val="22"/>
          <w:szCs w:val="22"/>
        </w:rPr>
        <w:t xml:space="preserve"> beskrivelse av </w:t>
      </w:r>
      <w:r w:rsidR="000E423E" w:rsidRPr="00E01E37">
        <w:rPr>
          <w:b w:val="0"/>
          <w:bCs w:val="0"/>
          <w:color w:val="auto"/>
          <w:sz w:val="22"/>
          <w:szCs w:val="22"/>
        </w:rPr>
        <w:t xml:space="preserve">innleggelsesårsak </w:t>
      </w:r>
      <w:r w:rsidR="00F12BFF" w:rsidRPr="00E01E37">
        <w:rPr>
          <w:b w:val="0"/>
          <w:bCs w:val="0"/>
          <w:color w:val="auto"/>
          <w:sz w:val="22"/>
          <w:szCs w:val="22"/>
        </w:rPr>
        <w:t>–</w:t>
      </w:r>
      <w:r w:rsidR="00E912BA" w:rsidRPr="00E01E37">
        <w:rPr>
          <w:b w:val="0"/>
          <w:bCs w:val="0"/>
          <w:color w:val="auto"/>
          <w:sz w:val="22"/>
          <w:szCs w:val="22"/>
        </w:rPr>
        <w:t xml:space="preserve"> hva skjedde og symptomer</w:t>
      </w:r>
      <w:r w:rsidR="00A572D9" w:rsidRPr="00E01E37">
        <w:rPr>
          <w:b w:val="0"/>
          <w:bCs w:val="0"/>
          <w:color w:val="auto"/>
          <w:sz w:val="22"/>
          <w:szCs w:val="22"/>
        </w:rPr>
        <w:t>/skader</w:t>
      </w:r>
      <w:r w:rsidR="00E912BA" w:rsidRPr="00E01E37">
        <w:rPr>
          <w:b w:val="0"/>
          <w:bCs w:val="0"/>
          <w:color w:val="auto"/>
          <w:sz w:val="22"/>
          <w:szCs w:val="22"/>
        </w:rPr>
        <w:t>.</w:t>
      </w:r>
      <w:r w:rsidR="00E912BA" w:rsidRPr="00E01E37">
        <w:rPr>
          <w:color w:val="auto"/>
          <w:sz w:val="22"/>
          <w:szCs w:val="22"/>
        </w:rPr>
        <w:t xml:space="preserve"> </w:t>
      </w:r>
    </w:p>
    <w:p w14:paraId="6C14D9EE" w14:textId="66BDD7C4" w:rsidR="00CF7751" w:rsidRPr="00E01E37" w:rsidRDefault="00211AFB" w:rsidP="00F12BFF">
      <w:pPr>
        <w:pStyle w:val="PLOkursiv"/>
        <w:rPr>
          <w:sz w:val="22"/>
        </w:rPr>
      </w:pPr>
      <w:r w:rsidRPr="00E01E37">
        <w:rPr>
          <w:sz w:val="22"/>
        </w:rPr>
        <w:t>E</w:t>
      </w:r>
      <w:r w:rsidR="00CF7751" w:rsidRPr="00E01E37">
        <w:rPr>
          <w:sz w:val="22"/>
        </w:rPr>
        <w:t>ks.: 86 år gammel kvinne. Innlagt fra legevakt, funnet av hjemmesykepleien på gulvet etter fall fra egen høyde</w:t>
      </w:r>
      <w:r w:rsidR="00E912BA" w:rsidRPr="00E01E37">
        <w:rPr>
          <w:sz w:val="22"/>
        </w:rPr>
        <w:t xml:space="preserve">, </w:t>
      </w:r>
      <w:r w:rsidR="00A572D9" w:rsidRPr="00E01E37">
        <w:rPr>
          <w:sz w:val="22"/>
        </w:rPr>
        <w:t>avmagret, fremstår ustelt, r</w:t>
      </w:r>
      <w:r w:rsidR="00DB500D" w:rsidRPr="00E01E37">
        <w:rPr>
          <w:sz w:val="22"/>
        </w:rPr>
        <w:t>e</w:t>
      </w:r>
      <w:r w:rsidR="00A572D9" w:rsidRPr="00E01E37">
        <w:rPr>
          <w:sz w:val="22"/>
        </w:rPr>
        <w:t xml:space="preserve">innlagt/hyppige </w:t>
      </w:r>
      <w:r w:rsidR="0075156E" w:rsidRPr="00E01E37">
        <w:rPr>
          <w:sz w:val="22"/>
        </w:rPr>
        <w:t>innleggelser …</w:t>
      </w:r>
      <w:r w:rsidR="00CF7751" w:rsidRPr="00E01E37">
        <w:rPr>
          <w:sz w:val="22"/>
        </w:rPr>
        <w:t xml:space="preserve"> </w:t>
      </w:r>
    </w:p>
    <w:p w14:paraId="69F3604E" w14:textId="77777777" w:rsidR="00E30C15" w:rsidRPr="00E01E37" w:rsidRDefault="00E30C15" w:rsidP="0075156E">
      <w:pPr>
        <w:pStyle w:val="PLOnormal"/>
        <w:rPr>
          <w:sz w:val="22"/>
          <w:szCs w:val="22"/>
        </w:rPr>
      </w:pPr>
    </w:p>
    <w:p w14:paraId="36639C57" w14:textId="21C434C9" w:rsidR="00251AD6" w:rsidRPr="00E01E37" w:rsidRDefault="00251AD6" w:rsidP="009375A6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Familie og sosialt:</w:t>
      </w:r>
      <w:r w:rsidRPr="00E01E37">
        <w:rPr>
          <w:sz w:val="22"/>
          <w:szCs w:val="22"/>
        </w:rPr>
        <w:t xml:space="preserve"> </w:t>
      </w:r>
      <w:r w:rsidR="00211AFB" w:rsidRPr="00E01E37">
        <w:rPr>
          <w:b w:val="0"/>
          <w:bCs w:val="0"/>
          <w:color w:val="auto"/>
          <w:sz w:val="22"/>
          <w:szCs w:val="22"/>
        </w:rPr>
        <w:t>Beskriv familieforhold</w:t>
      </w:r>
      <w:r w:rsidR="00A572D9" w:rsidRPr="00E01E37">
        <w:rPr>
          <w:b w:val="0"/>
          <w:bCs w:val="0"/>
          <w:color w:val="auto"/>
          <w:sz w:val="22"/>
          <w:szCs w:val="22"/>
        </w:rPr>
        <w:t xml:space="preserve"> enslig/gift/bor sammen med andre</w:t>
      </w:r>
      <w:r w:rsidR="00211AFB" w:rsidRPr="00E01E37">
        <w:rPr>
          <w:b w:val="0"/>
          <w:bCs w:val="0"/>
          <w:color w:val="auto"/>
          <w:sz w:val="22"/>
          <w:szCs w:val="22"/>
        </w:rPr>
        <w:t>, utdanning, bosted, nettverk</w:t>
      </w:r>
      <w:r w:rsidR="009375A6" w:rsidRPr="00E01E37">
        <w:rPr>
          <w:b w:val="0"/>
          <w:bCs w:val="0"/>
          <w:color w:val="auto"/>
          <w:sz w:val="22"/>
          <w:szCs w:val="22"/>
        </w:rPr>
        <w:t>.</w:t>
      </w:r>
    </w:p>
    <w:p w14:paraId="2A00A5F5" w14:textId="77777777" w:rsidR="00251AD6" w:rsidRPr="00E01E37" w:rsidRDefault="00251AD6" w:rsidP="0075156E">
      <w:pPr>
        <w:pStyle w:val="PLOnormal"/>
        <w:rPr>
          <w:sz w:val="22"/>
          <w:szCs w:val="22"/>
        </w:rPr>
      </w:pPr>
    </w:p>
    <w:p w14:paraId="02E8C950" w14:textId="7F29BA8A" w:rsidR="009A3B88" w:rsidRPr="00E01E37" w:rsidRDefault="00251AD6" w:rsidP="009375A6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Hva er viktig for pasienten/pasientens ønsker og mål:</w:t>
      </w:r>
      <w:r w:rsidRPr="00E01E37">
        <w:rPr>
          <w:sz w:val="22"/>
          <w:szCs w:val="22"/>
        </w:rPr>
        <w:t xml:space="preserve"> </w:t>
      </w:r>
      <w:r w:rsidRPr="00E01E37">
        <w:rPr>
          <w:b w:val="0"/>
          <w:bCs w:val="0"/>
          <w:color w:val="auto"/>
          <w:sz w:val="22"/>
          <w:szCs w:val="22"/>
        </w:rPr>
        <w:t xml:space="preserve">Beskriv hva pasienten </w:t>
      </w:r>
      <w:r w:rsidR="00781124" w:rsidRPr="00E01E37">
        <w:rPr>
          <w:b w:val="0"/>
          <w:bCs w:val="0"/>
          <w:color w:val="auto"/>
          <w:sz w:val="22"/>
          <w:szCs w:val="22"/>
        </w:rPr>
        <w:t>ser for seg av behov etter utreise fra sykehuset.</w:t>
      </w:r>
      <w:r w:rsidR="00781124" w:rsidRPr="00E01E37">
        <w:rPr>
          <w:color w:val="auto"/>
          <w:sz w:val="22"/>
          <w:szCs w:val="22"/>
        </w:rPr>
        <w:t xml:space="preserve"> </w:t>
      </w:r>
    </w:p>
    <w:p w14:paraId="4785ED1D" w14:textId="1948D6EF" w:rsidR="00251AD6" w:rsidRPr="00E01E37" w:rsidRDefault="00211AFB" w:rsidP="00E14081">
      <w:pPr>
        <w:pStyle w:val="PLOkursiv"/>
        <w:ind w:right="-285"/>
        <w:rPr>
          <w:sz w:val="22"/>
        </w:rPr>
      </w:pPr>
      <w:r w:rsidRPr="00E01E37">
        <w:rPr>
          <w:sz w:val="22"/>
        </w:rPr>
        <w:t>E</w:t>
      </w:r>
      <w:r w:rsidR="00251AD6" w:rsidRPr="00E01E37">
        <w:rPr>
          <w:sz w:val="22"/>
        </w:rPr>
        <w:t xml:space="preserve">ks.: pasienten </w:t>
      </w:r>
      <w:r w:rsidR="00781124" w:rsidRPr="00E01E37">
        <w:rPr>
          <w:sz w:val="22"/>
        </w:rPr>
        <w:t>trenger hjelp til/</w:t>
      </w:r>
      <w:r w:rsidR="00A572D9" w:rsidRPr="00E01E37">
        <w:rPr>
          <w:sz w:val="22"/>
        </w:rPr>
        <w:t xml:space="preserve">ønsker å bli vurdert for et </w:t>
      </w:r>
      <w:r w:rsidR="00251AD6" w:rsidRPr="00E01E37">
        <w:rPr>
          <w:sz w:val="22"/>
        </w:rPr>
        <w:t xml:space="preserve">korttidsopphold </w:t>
      </w:r>
      <w:r w:rsidR="00A572D9" w:rsidRPr="00E01E37">
        <w:rPr>
          <w:sz w:val="22"/>
        </w:rPr>
        <w:t>(evt</w:t>
      </w:r>
      <w:r w:rsidR="003D37C1" w:rsidRPr="00E01E37">
        <w:rPr>
          <w:sz w:val="22"/>
        </w:rPr>
        <w:t>.</w:t>
      </w:r>
      <w:r w:rsidR="00A572D9" w:rsidRPr="00E01E37">
        <w:rPr>
          <w:sz w:val="22"/>
        </w:rPr>
        <w:t xml:space="preserve"> spesifikke ønsk</w:t>
      </w:r>
      <w:r w:rsidR="00E01E37">
        <w:rPr>
          <w:sz w:val="22"/>
        </w:rPr>
        <w:t>e</w:t>
      </w:r>
      <w:r w:rsidR="00A572D9" w:rsidRPr="00E01E37">
        <w:rPr>
          <w:sz w:val="22"/>
        </w:rPr>
        <w:t>)</w:t>
      </w:r>
      <w:r w:rsidR="00E01E37">
        <w:rPr>
          <w:sz w:val="22"/>
        </w:rPr>
        <w:t xml:space="preserve"> </w:t>
      </w:r>
      <w:r w:rsidR="00251AD6" w:rsidRPr="00E01E37">
        <w:rPr>
          <w:sz w:val="22"/>
        </w:rPr>
        <w:t>/hjemmesykepleie/</w:t>
      </w:r>
      <w:r w:rsidR="00A572D9" w:rsidRPr="00E01E37">
        <w:rPr>
          <w:sz w:val="22"/>
        </w:rPr>
        <w:t xml:space="preserve">ønsker ikke </w:t>
      </w:r>
      <w:r w:rsidR="0075156E" w:rsidRPr="00E01E37">
        <w:rPr>
          <w:sz w:val="22"/>
        </w:rPr>
        <w:t>hjelp …</w:t>
      </w:r>
    </w:p>
    <w:p w14:paraId="1ABFB4DA" w14:textId="77777777" w:rsidR="00E30C15" w:rsidRPr="00E01E37" w:rsidRDefault="00E30C15" w:rsidP="0075156E">
      <w:pPr>
        <w:pStyle w:val="PLOnormal"/>
        <w:rPr>
          <w:sz w:val="22"/>
          <w:szCs w:val="22"/>
        </w:rPr>
      </w:pPr>
    </w:p>
    <w:p w14:paraId="447B1876" w14:textId="791E7D74" w:rsidR="00251AD6" w:rsidRPr="002553C6" w:rsidRDefault="00251AD6" w:rsidP="0075156E">
      <w:pPr>
        <w:pStyle w:val="overskrift2"/>
        <w:rPr>
          <w:rFonts w:asciiTheme="majorHAnsi" w:hAnsiTheme="majorHAnsi"/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Ansvarlig for medisinske opplysninger:</w:t>
      </w:r>
      <w:r w:rsidR="002553C6">
        <w:rPr>
          <w:rFonts w:asciiTheme="majorHAnsi" w:hAnsiTheme="majorHAnsi"/>
          <w:sz w:val="22"/>
          <w:szCs w:val="22"/>
        </w:rPr>
        <w:t xml:space="preserve"> </w:t>
      </w:r>
      <w:r w:rsidR="002553C6" w:rsidRPr="002553C6">
        <w:rPr>
          <w:rFonts w:asciiTheme="majorHAnsi" w:hAnsiTheme="majorHAnsi"/>
          <w:b w:val="0"/>
          <w:bCs w:val="0"/>
          <w:color w:val="auto"/>
          <w:sz w:val="22"/>
          <w:szCs w:val="22"/>
        </w:rPr>
        <w:t>-</w:t>
      </w:r>
    </w:p>
    <w:p w14:paraId="0A9693E3" w14:textId="77777777" w:rsidR="00251AD6" w:rsidRPr="00E01E37" w:rsidRDefault="00251AD6" w:rsidP="0075156E">
      <w:pPr>
        <w:pStyle w:val="PLOnormal"/>
        <w:rPr>
          <w:sz w:val="22"/>
          <w:szCs w:val="22"/>
        </w:rPr>
      </w:pPr>
    </w:p>
    <w:p w14:paraId="5F994915" w14:textId="0A4BA954" w:rsidR="009A3B88" w:rsidRPr="00E01E37" w:rsidRDefault="00CF7751" w:rsidP="00E01E37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Medisinsk vurdering:</w:t>
      </w:r>
      <w:r w:rsidRPr="00E01E37">
        <w:rPr>
          <w:sz w:val="22"/>
          <w:szCs w:val="22"/>
        </w:rPr>
        <w:t xml:space="preserve"> </w:t>
      </w:r>
      <w:r w:rsidR="00781124" w:rsidRPr="00E01E37">
        <w:rPr>
          <w:b w:val="0"/>
          <w:bCs w:val="0"/>
          <w:color w:val="auto"/>
          <w:sz w:val="22"/>
          <w:szCs w:val="22"/>
        </w:rPr>
        <w:t>Hoveddiagnoser, medisinsk behandling som krever oppfølging i kommunen</w:t>
      </w:r>
      <w:r w:rsidR="00781124" w:rsidRPr="00E01E37">
        <w:rPr>
          <w:color w:val="auto"/>
          <w:sz w:val="22"/>
          <w:szCs w:val="22"/>
        </w:rPr>
        <w:t xml:space="preserve"> </w:t>
      </w:r>
    </w:p>
    <w:p w14:paraId="2ED9A0A1" w14:textId="57630BD7" w:rsidR="00CF7751" w:rsidRPr="00E01E37" w:rsidRDefault="00781124" w:rsidP="00F12BFF">
      <w:pPr>
        <w:pStyle w:val="PLOkursiv"/>
        <w:rPr>
          <w:sz w:val="22"/>
        </w:rPr>
      </w:pPr>
      <w:r w:rsidRPr="00E01E37">
        <w:rPr>
          <w:sz w:val="22"/>
        </w:rPr>
        <w:t xml:space="preserve">Eks: oksygenbehandling, </w:t>
      </w:r>
      <w:r w:rsidR="0075156E" w:rsidRPr="00E01E37">
        <w:rPr>
          <w:sz w:val="22"/>
        </w:rPr>
        <w:t xml:space="preserve">smertepumpe, </w:t>
      </w:r>
      <w:r w:rsidRPr="00E01E37">
        <w:rPr>
          <w:sz w:val="22"/>
        </w:rPr>
        <w:t>antibiotika iv</w:t>
      </w:r>
      <w:r w:rsidR="0075156E" w:rsidRPr="00E01E37">
        <w:rPr>
          <w:sz w:val="22"/>
        </w:rPr>
        <w:t>,</w:t>
      </w:r>
      <w:r w:rsidRPr="00E01E37">
        <w:rPr>
          <w:sz w:val="22"/>
        </w:rPr>
        <w:t xml:space="preserve"> </w:t>
      </w:r>
      <w:r w:rsidR="0075156E" w:rsidRPr="00E01E37">
        <w:rPr>
          <w:sz w:val="22"/>
        </w:rPr>
        <w:t>sondemat …</w:t>
      </w:r>
      <w:r w:rsidR="00A71CA5" w:rsidRPr="00E01E37">
        <w:rPr>
          <w:sz w:val="22"/>
        </w:rPr>
        <w:t xml:space="preserve">  </w:t>
      </w:r>
    </w:p>
    <w:p w14:paraId="654EAAC7" w14:textId="77777777" w:rsidR="00251AD6" w:rsidRPr="00E01E37" w:rsidRDefault="00251AD6" w:rsidP="0075156E">
      <w:pPr>
        <w:pStyle w:val="PLOnormal"/>
        <w:rPr>
          <w:sz w:val="22"/>
          <w:szCs w:val="22"/>
        </w:rPr>
      </w:pPr>
    </w:p>
    <w:p w14:paraId="3C16D137" w14:textId="235D1CED" w:rsidR="00251AD6" w:rsidRPr="002553C6" w:rsidRDefault="00251AD6" w:rsidP="0075156E">
      <w:pPr>
        <w:pStyle w:val="overskrift2"/>
        <w:rPr>
          <w:rFonts w:asciiTheme="majorHAnsi" w:hAnsiTheme="majorHAnsi"/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Ansvarlig for sykepleieopplysninger:</w:t>
      </w:r>
      <w:r w:rsidRPr="002553C6">
        <w:rPr>
          <w:rFonts w:asciiTheme="maj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2553C6" w:rsidRPr="002553C6">
        <w:rPr>
          <w:rFonts w:asciiTheme="majorHAnsi" w:hAnsiTheme="majorHAnsi"/>
          <w:b w:val="0"/>
          <w:bCs w:val="0"/>
          <w:color w:val="auto"/>
          <w:sz w:val="22"/>
          <w:szCs w:val="22"/>
        </w:rPr>
        <w:t>-</w:t>
      </w:r>
    </w:p>
    <w:p w14:paraId="134AEA9A" w14:textId="297C3930" w:rsidR="00251AD6" w:rsidRPr="00E01E37" w:rsidRDefault="0075156E" w:rsidP="0075156E">
      <w:pPr>
        <w:pStyle w:val="PLOnormal"/>
        <w:rPr>
          <w:sz w:val="22"/>
          <w:szCs w:val="22"/>
        </w:rPr>
      </w:pPr>
      <w:r w:rsidRPr="00E01E3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B953BD" wp14:editId="103635D1">
            <wp:simplePos x="0" y="0"/>
            <wp:positionH relativeFrom="column">
              <wp:posOffset>-55880</wp:posOffset>
            </wp:positionH>
            <wp:positionV relativeFrom="paragraph">
              <wp:posOffset>107950</wp:posOffset>
            </wp:positionV>
            <wp:extent cx="2980690" cy="205740"/>
            <wp:effectExtent l="0" t="0" r="3810" b="0"/>
            <wp:wrapThrough wrapText="bothSides">
              <wp:wrapPolygon edited="0">
                <wp:start x="0" y="0"/>
                <wp:lineTo x="0" y="20000"/>
                <wp:lineTo x="21536" y="20000"/>
                <wp:lineTo x="21536" y="0"/>
                <wp:lineTo x="0" y="0"/>
              </wp:wrapPolygon>
            </wp:wrapThrough>
            <wp:docPr id="157437120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71206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0" b="16862"/>
                    <a:stretch/>
                  </pic:blipFill>
                  <pic:spPr bwMode="auto">
                    <a:xfrm>
                      <a:off x="0" y="0"/>
                      <a:ext cx="2980690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FF672" w14:textId="2BCACF41" w:rsidR="00F0767C" w:rsidRPr="00E01E37" w:rsidRDefault="0075156E" w:rsidP="00873E47">
      <w:pPr>
        <w:pStyle w:val="PLOnormal"/>
        <w:ind w:right="-285"/>
        <w:rPr>
          <w:sz w:val="22"/>
          <w:szCs w:val="22"/>
        </w:rPr>
      </w:pPr>
      <w:r w:rsidRPr="00E01E37">
        <w:rPr>
          <w:sz w:val="22"/>
          <w:szCs w:val="22"/>
        </w:rPr>
        <w:t>–</w:t>
      </w:r>
      <w:r w:rsidR="00F0767C" w:rsidRPr="00E01E37">
        <w:rPr>
          <w:sz w:val="22"/>
          <w:szCs w:val="22"/>
        </w:rPr>
        <w:t xml:space="preserve"> krysses av dersom dette gjelder etter utskrivelse fra sykehus. </w:t>
      </w:r>
    </w:p>
    <w:p w14:paraId="06EF93BA" w14:textId="77777777" w:rsidR="00F0767C" w:rsidRPr="00E01E37" w:rsidRDefault="00F0767C" w:rsidP="0075156E">
      <w:pPr>
        <w:pStyle w:val="PLOnormal"/>
        <w:rPr>
          <w:sz w:val="22"/>
          <w:szCs w:val="22"/>
        </w:rPr>
      </w:pPr>
    </w:p>
    <w:p w14:paraId="59CCBC77" w14:textId="13ABA87A" w:rsidR="00211AFB" w:rsidRPr="00E01E37" w:rsidRDefault="00251AD6" w:rsidP="00E01E37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Planlegge utskriving/behov for opplæring:</w:t>
      </w:r>
      <w:r w:rsidRPr="00E01E37">
        <w:rPr>
          <w:sz w:val="22"/>
          <w:szCs w:val="22"/>
        </w:rPr>
        <w:t xml:space="preserve"> </w:t>
      </w:r>
      <w:r w:rsidR="00211AFB" w:rsidRPr="00E01E37">
        <w:rPr>
          <w:b w:val="0"/>
          <w:bCs w:val="0"/>
          <w:color w:val="auto"/>
          <w:sz w:val="22"/>
          <w:szCs w:val="22"/>
        </w:rPr>
        <w:t xml:space="preserve">Dersom pas trenger hjelp til administrering av medisiner </w:t>
      </w:r>
      <w:r w:rsidR="00D36961" w:rsidRPr="00E01E37">
        <w:rPr>
          <w:b w:val="0"/>
          <w:bCs w:val="0"/>
          <w:color w:val="auto"/>
          <w:sz w:val="22"/>
          <w:szCs w:val="22"/>
        </w:rPr>
        <w:t>–</w:t>
      </w:r>
      <w:r w:rsidR="00211AFB" w:rsidRPr="00E01E37">
        <w:rPr>
          <w:b w:val="0"/>
          <w:bCs w:val="0"/>
          <w:color w:val="auto"/>
          <w:sz w:val="22"/>
          <w:szCs w:val="22"/>
        </w:rPr>
        <w:t xml:space="preserve"> dokumenter </w:t>
      </w:r>
      <w:r w:rsidR="009A3B88" w:rsidRPr="00E01E37">
        <w:rPr>
          <w:b w:val="0"/>
          <w:bCs w:val="0"/>
          <w:color w:val="auto"/>
          <w:sz w:val="22"/>
          <w:szCs w:val="22"/>
        </w:rPr>
        <w:t xml:space="preserve">årsak, </w:t>
      </w:r>
      <w:r w:rsidR="00211AFB" w:rsidRPr="00E01E37">
        <w:rPr>
          <w:b w:val="0"/>
          <w:bCs w:val="0"/>
          <w:color w:val="auto"/>
          <w:sz w:val="22"/>
          <w:szCs w:val="22"/>
        </w:rPr>
        <w:t>antall ganger per døgn/estimert ressursbruk</w:t>
      </w:r>
      <w:r w:rsidR="00F12BFF" w:rsidRPr="00E01E37">
        <w:rPr>
          <w:b w:val="0"/>
          <w:bCs w:val="0"/>
          <w:color w:val="auto"/>
          <w:sz w:val="22"/>
          <w:szCs w:val="22"/>
        </w:rPr>
        <w:t>/ …</w:t>
      </w:r>
    </w:p>
    <w:p w14:paraId="66B84DEA" w14:textId="4284DEB8" w:rsidR="00251AD6" w:rsidRPr="00E01E37" w:rsidRDefault="00211AFB" w:rsidP="00E14081">
      <w:pPr>
        <w:pStyle w:val="PLOkursiv"/>
        <w:ind w:right="-285"/>
        <w:rPr>
          <w:sz w:val="22"/>
        </w:rPr>
      </w:pPr>
      <w:r w:rsidRPr="00E01E37">
        <w:rPr>
          <w:sz w:val="22"/>
        </w:rPr>
        <w:t>E</w:t>
      </w:r>
      <w:r w:rsidR="00251AD6" w:rsidRPr="00E01E37">
        <w:rPr>
          <w:sz w:val="22"/>
        </w:rPr>
        <w:t>ks.</w:t>
      </w:r>
      <w:r w:rsidR="00621F78" w:rsidRPr="00E01E37">
        <w:rPr>
          <w:sz w:val="22"/>
        </w:rPr>
        <w:t>: Behov for hjelp til nedtrapping av smertestillende/antibiotika iv x3 per døgn/</w:t>
      </w:r>
      <w:r w:rsidR="00251AD6" w:rsidRPr="00E01E37">
        <w:rPr>
          <w:sz w:val="22"/>
        </w:rPr>
        <w:t xml:space="preserve">hjelp til å sette Klexane, har fått noe opplæring på </w:t>
      </w:r>
      <w:r w:rsidR="00D36961" w:rsidRPr="00E01E37">
        <w:rPr>
          <w:sz w:val="22"/>
        </w:rPr>
        <w:t>sykehuset,</w:t>
      </w:r>
      <w:r w:rsidR="00251AD6" w:rsidRPr="00E01E37">
        <w:rPr>
          <w:sz w:val="22"/>
        </w:rPr>
        <w:t xml:space="preserve"> men mestrer </w:t>
      </w:r>
      <w:r w:rsidR="00F0767C" w:rsidRPr="00E01E37">
        <w:rPr>
          <w:sz w:val="22"/>
        </w:rPr>
        <w:t xml:space="preserve">ennå </w:t>
      </w:r>
      <w:r w:rsidR="00251AD6" w:rsidRPr="00E01E37">
        <w:rPr>
          <w:sz w:val="22"/>
        </w:rPr>
        <w:t>ikke</w:t>
      </w:r>
      <w:r w:rsidR="00F0767C" w:rsidRPr="00E01E37">
        <w:rPr>
          <w:sz w:val="22"/>
        </w:rPr>
        <w:t>/pasienten har ikke vært tilgjengelig for opplæring under sykehusopphold</w:t>
      </w:r>
    </w:p>
    <w:p w14:paraId="777F1D79" w14:textId="77777777" w:rsidR="00F12BFF" w:rsidRPr="00E01E37" w:rsidRDefault="00F12BFF" w:rsidP="0075156E">
      <w:pPr>
        <w:pStyle w:val="overskrift2"/>
        <w:rPr>
          <w:sz w:val="22"/>
          <w:szCs w:val="22"/>
        </w:rPr>
      </w:pPr>
    </w:p>
    <w:p w14:paraId="43932571" w14:textId="3B6B0332" w:rsidR="009A3B88" w:rsidRPr="00E01E37" w:rsidRDefault="00F0767C" w:rsidP="00E01E37">
      <w:pPr>
        <w:pStyle w:val="overskrift2"/>
        <w:rPr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>Hjelpemidler:</w:t>
      </w:r>
      <w:r w:rsidRPr="00E01E37">
        <w:rPr>
          <w:sz w:val="22"/>
          <w:szCs w:val="22"/>
        </w:rPr>
        <w:t xml:space="preserve"> </w:t>
      </w:r>
      <w:r w:rsidRPr="00E01E37">
        <w:rPr>
          <w:b w:val="0"/>
          <w:bCs w:val="0"/>
          <w:color w:val="auto"/>
          <w:sz w:val="22"/>
          <w:szCs w:val="22"/>
        </w:rPr>
        <w:t>Beskriv hvilke hjelpemidler pasienten er i behov av og om pasienten har disse tilgjengelig hjemmet.</w:t>
      </w:r>
      <w:r w:rsidRPr="00E01E37">
        <w:rPr>
          <w:color w:val="auto"/>
          <w:sz w:val="22"/>
          <w:szCs w:val="22"/>
        </w:rPr>
        <w:t xml:space="preserve"> </w:t>
      </w:r>
    </w:p>
    <w:p w14:paraId="0A98CB39" w14:textId="508CC5F5" w:rsidR="00F0767C" w:rsidRPr="00E01E37" w:rsidRDefault="00621F78" w:rsidP="00F12BFF">
      <w:pPr>
        <w:pStyle w:val="PLOkursiv"/>
        <w:rPr>
          <w:sz w:val="22"/>
        </w:rPr>
      </w:pPr>
      <w:r w:rsidRPr="00E01E37">
        <w:rPr>
          <w:sz w:val="22"/>
        </w:rPr>
        <w:t>Eks.: Rullator – har hjemme, sykehusseng er bestilt av kommunens ergoterapeut</w:t>
      </w:r>
    </w:p>
    <w:p w14:paraId="2F3D1595" w14:textId="77777777" w:rsidR="00F0767C" w:rsidRPr="00E01E37" w:rsidRDefault="00F0767C" w:rsidP="0075156E">
      <w:pPr>
        <w:pStyle w:val="PLOnormal"/>
        <w:rPr>
          <w:sz w:val="22"/>
          <w:szCs w:val="22"/>
        </w:rPr>
      </w:pPr>
    </w:p>
    <w:p w14:paraId="29B27239" w14:textId="77777777" w:rsidR="009A3B88" w:rsidRPr="002553C6" w:rsidRDefault="00F0767C" w:rsidP="0075156E">
      <w:pPr>
        <w:pStyle w:val="overskrift2"/>
        <w:rPr>
          <w:rFonts w:asciiTheme="majorHAnsi" w:hAnsiTheme="majorHAnsi"/>
          <w:sz w:val="22"/>
          <w:szCs w:val="22"/>
        </w:rPr>
      </w:pPr>
      <w:r w:rsidRPr="002553C6">
        <w:rPr>
          <w:rFonts w:asciiTheme="majorHAnsi" w:hAnsiTheme="majorHAnsi"/>
          <w:sz w:val="22"/>
          <w:szCs w:val="22"/>
        </w:rPr>
        <w:t xml:space="preserve">Praktiske tilleggsopplysninger: </w:t>
      </w:r>
    </w:p>
    <w:p w14:paraId="07970EDE" w14:textId="29E75DFF" w:rsidR="00F0767C" w:rsidRPr="00E01E37" w:rsidRDefault="00621F78" w:rsidP="00F12BFF">
      <w:pPr>
        <w:pStyle w:val="PLOkursiv"/>
        <w:rPr>
          <w:sz w:val="22"/>
        </w:rPr>
      </w:pPr>
      <w:r w:rsidRPr="00E01E37">
        <w:rPr>
          <w:sz w:val="22"/>
        </w:rPr>
        <w:t xml:space="preserve">Eks.: ønske om </w:t>
      </w:r>
      <w:r w:rsidR="00BD5F1B" w:rsidRPr="00E01E37">
        <w:rPr>
          <w:sz w:val="22"/>
        </w:rPr>
        <w:t>kartlegging-samtale</w:t>
      </w:r>
      <w:r w:rsidRPr="00E01E37">
        <w:rPr>
          <w:sz w:val="22"/>
        </w:rPr>
        <w:t xml:space="preserve"> på sykehuset, p</w:t>
      </w:r>
      <w:r w:rsidR="00F0767C" w:rsidRPr="00E01E37">
        <w:rPr>
          <w:sz w:val="22"/>
        </w:rPr>
        <w:t xml:space="preserve">lanlagt behandling m/dato, </w:t>
      </w:r>
      <w:r w:rsidR="00687E9F" w:rsidRPr="00E01E37">
        <w:rPr>
          <w:sz w:val="22"/>
        </w:rPr>
        <w:t>hjelpemidler – igangsatt/</w:t>
      </w:r>
      <w:r w:rsidR="00F0767C" w:rsidRPr="00E01E37">
        <w:rPr>
          <w:sz w:val="22"/>
        </w:rPr>
        <w:t xml:space="preserve">planlagt levering av utstyr, gjennomført/planlagt </w:t>
      </w:r>
      <w:r w:rsidR="00FE207E" w:rsidRPr="00E01E37">
        <w:rPr>
          <w:sz w:val="22"/>
        </w:rPr>
        <w:t>forhåndsomtale</w:t>
      </w:r>
    </w:p>
    <w:p w14:paraId="09D41530" w14:textId="568735E4" w:rsidR="008A0175" w:rsidRPr="00E01E37" w:rsidRDefault="00D36961" w:rsidP="0075156E">
      <w:pPr>
        <w:pStyle w:val="PLOnormal"/>
        <w:rPr>
          <w:sz w:val="22"/>
          <w:szCs w:val="22"/>
        </w:rPr>
      </w:pPr>
      <w:r w:rsidRPr="00E01E3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5D3739" wp14:editId="10E96BBA">
            <wp:simplePos x="0" y="0"/>
            <wp:positionH relativeFrom="column">
              <wp:posOffset>-47625</wp:posOffset>
            </wp:positionH>
            <wp:positionV relativeFrom="paragraph">
              <wp:posOffset>102235</wp:posOffset>
            </wp:positionV>
            <wp:extent cx="2283460" cy="219075"/>
            <wp:effectExtent l="0" t="0" r="2540" b="0"/>
            <wp:wrapThrough wrapText="bothSides">
              <wp:wrapPolygon edited="0">
                <wp:start x="0" y="0"/>
                <wp:lineTo x="0" y="20035"/>
                <wp:lineTo x="21504" y="20035"/>
                <wp:lineTo x="21504" y="0"/>
                <wp:lineTo x="0" y="0"/>
              </wp:wrapPolygon>
            </wp:wrapThrough>
            <wp:docPr id="170569385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93856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3"/>
                    <a:stretch/>
                  </pic:blipFill>
                  <pic:spPr bwMode="auto">
                    <a:xfrm>
                      <a:off x="0" y="0"/>
                      <a:ext cx="228346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B4A8" w14:textId="571B89ED" w:rsidR="00E912BA" w:rsidRPr="00E01E37" w:rsidRDefault="00D36961" w:rsidP="0075156E">
      <w:pPr>
        <w:pStyle w:val="PLOnormal"/>
        <w:rPr>
          <w:sz w:val="22"/>
          <w:szCs w:val="22"/>
        </w:rPr>
      </w:pPr>
      <w:r w:rsidRPr="00E01E37">
        <w:rPr>
          <w:sz w:val="22"/>
          <w:szCs w:val="22"/>
        </w:rPr>
        <w:t>–</w:t>
      </w:r>
      <w:r w:rsidR="00F0767C" w:rsidRPr="00E01E37">
        <w:rPr>
          <w:sz w:val="22"/>
          <w:szCs w:val="22"/>
        </w:rPr>
        <w:t xml:space="preserve"> </w:t>
      </w:r>
      <w:r w:rsidR="009A3B88" w:rsidRPr="00E01E37">
        <w:rPr>
          <w:sz w:val="22"/>
          <w:szCs w:val="22"/>
        </w:rPr>
        <w:t>krysses av dersom pasient/pårørende har fått informasjon om og gitt s</w:t>
      </w:r>
      <w:r w:rsidR="00415D48" w:rsidRPr="00E01E37">
        <w:rPr>
          <w:sz w:val="22"/>
          <w:szCs w:val="22"/>
        </w:rPr>
        <w:t>amtykke til PLO-dialog m/kommune</w:t>
      </w:r>
    </w:p>
    <w:p w14:paraId="19FC78A9" w14:textId="77777777" w:rsidR="009A3B88" w:rsidRDefault="009A3B88" w:rsidP="00F12BFF"/>
    <w:p w14:paraId="17E0B800" w14:textId="77777777" w:rsidR="002553C6" w:rsidRDefault="002553C6" w:rsidP="00F12BFF"/>
    <w:p w14:paraId="41BBCBCD" w14:textId="77777777" w:rsidR="002553C6" w:rsidRDefault="002553C6" w:rsidP="00F12BFF"/>
    <w:p w14:paraId="4B4309CE" w14:textId="06DDFBAF" w:rsidR="00251AD6" w:rsidRPr="00290F64" w:rsidRDefault="00251AD6" w:rsidP="00290F64">
      <w:pPr>
        <w:pStyle w:val="Overskrift1"/>
        <w:rPr>
          <w:rStyle w:val="normaltextrun"/>
        </w:rPr>
      </w:pPr>
      <w:r w:rsidRPr="00290F64">
        <w:rPr>
          <w:rStyle w:val="normaltextrun"/>
        </w:rPr>
        <w:lastRenderedPageBreak/>
        <w:t>Funksjonsområde</w:t>
      </w:r>
      <w:r w:rsidR="002553C6">
        <w:rPr>
          <w:rStyle w:val="normaltextrun"/>
        </w:rPr>
        <w:t>r</w:t>
      </w:r>
      <w:r w:rsidRPr="00290F64">
        <w:rPr>
          <w:rStyle w:val="normaltextrun"/>
        </w:rPr>
        <w:t xml:space="preserve"> </w:t>
      </w:r>
    </w:p>
    <w:p w14:paraId="3861E5E5" w14:textId="77777777" w:rsidR="009A3B88" w:rsidRPr="001B0F71" w:rsidRDefault="00E912BA" w:rsidP="00F12BFF">
      <w:pPr>
        <w:pStyle w:val="listetall"/>
      </w:pPr>
      <w:r w:rsidRPr="001B0F71">
        <w:t>Kommunikasjon/sanser/hørsel/</w:t>
      </w:r>
      <w:r w:rsidRPr="00F12BFF">
        <w:t>språk</w:t>
      </w:r>
      <w:r w:rsidRPr="001B0F71">
        <w:t xml:space="preserve">: </w:t>
      </w:r>
    </w:p>
    <w:p w14:paraId="0143C64E" w14:textId="6EA7D9F8" w:rsidR="00E912BA" w:rsidRPr="001B0F71" w:rsidRDefault="00E912BA" w:rsidP="00F12BFF">
      <w:pPr>
        <w:pStyle w:val="Listetekst"/>
      </w:pPr>
      <w:r w:rsidRPr="001B0F71">
        <w:t xml:space="preserve">Evne til å gjøre seg </w:t>
      </w:r>
      <w:r w:rsidRPr="00F12BFF">
        <w:t>forstått</w:t>
      </w:r>
      <w:r w:rsidRPr="001B0F71">
        <w:t>/forstå, syn/hørsel-hjelpemidler, berøringssanser, språk/morsmål, dysartri/afasi(impressiv/ekspressiv), Logoped rapport</w:t>
      </w:r>
    </w:p>
    <w:p w14:paraId="2E298EEC" w14:textId="77777777" w:rsidR="00E912BA" w:rsidRPr="003E35AB" w:rsidRDefault="00E912BA" w:rsidP="00F12BFF">
      <w:pPr>
        <w:pStyle w:val="Listetekst"/>
        <w:rPr>
          <w:sz w:val="16"/>
          <w:szCs w:val="16"/>
        </w:rPr>
      </w:pPr>
    </w:p>
    <w:p w14:paraId="6658E3F2" w14:textId="52083A86" w:rsidR="00E912BA" w:rsidRPr="001B0F71" w:rsidRDefault="00E912BA" w:rsidP="00F12BFF">
      <w:pPr>
        <w:pStyle w:val="listetall"/>
      </w:pPr>
      <w:r w:rsidRPr="001B0F71">
        <w:t>Kunnskap/utvikling/psykisk/mental status/selvmordsrisiko/voldsrisiko:</w:t>
      </w:r>
    </w:p>
    <w:p w14:paraId="7E002358" w14:textId="3BF0EC2C" w:rsidR="00E912BA" w:rsidRPr="001B0F71" w:rsidRDefault="00E912BA" w:rsidP="00F12BFF">
      <w:pPr>
        <w:pStyle w:val="Listetekst"/>
      </w:pPr>
      <w:r w:rsidRPr="001B0F71">
        <w:t>Bevissthet, orienteringsevne, hukommelse, innsikt i egen situasjon, engstelig/fortvilet/nedstemt</w:t>
      </w:r>
      <w:r w:rsidR="00214119" w:rsidRPr="001B0F71">
        <w:t>/ …</w:t>
      </w:r>
    </w:p>
    <w:p w14:paraId="769E2AB2" w14:textId="77777777" w:rsidR="00E912BA" w:rsidRPr="003E35AB" w:rsidRDefault="00E912BA" w:rsidP="00F12BFF">
      <w:pPr>
        <w:pStyle w:val="Listetekst"/>
        <w:rPr>
          <w:sz w:val="16"/>
          <w:szCs w:val="16"/>
        </w:rPr>
      </w:pPr>
    </w:p>
    <w:p w14:paraId="5BEB5EF8" w14:textId="2DB77006" w:rsidR="00E912BA" w:rsidRPr="001B0F71" w:rsidRDefault="00E912BA" w:rsidP="00F12BFF">
      <w:pPr>
        <w:pStyle w:val="listetall"/>
      </w:pPr>
      <w:r w:rsidRPr="001B0F71">
        <w:t>Respirasjon/sirkulasjon:</w:t>
      </w:r>
    </w:p>
    <w:p w14:paraId="16DDF421" w14:textId="53925E02" w:rsidR="00E912BA" w:rsidRPr="001B0F71" w:rsidRDefault="00E912BA" w:rsidP="00F12BFF">
      <w:pPr>
        <w:pStyle w:val="Listetekst"/>
      </w:pPr>
      <w:r w:rsidRPr="001B0F71">
        <w:t>Stabil sirkulasjon/respirasjon, svimmelhet, hjelpemidler</w:t>
      </w:r>
      <w:r w:rsidR="00687E9F" w:rsidRPr="001B0F71">
        <w:t xml:space="preserve"> </w:t>
      </w:r>
      <w:r w:rsidRPr="001B0F71">
        <w:t>(O2, CPAP/BIPAP, tracheostomi</w:t>
      </w:r>
      <w:r w:rsidR="0081337A" w:rsidRPr="001B0F71">
        <w:t xml:space="preserve"> </w:t>
      </w:r>
      <w:r w:rsidR="00A02DEC" w:rsidRPr="001B0F71">
        <w:t>–</w:t>
      </w:r>
      <w:r w:rsidR="0081337A" w:rsidRPr="001B0F71">
        <w:t xml:space="preserve"> har pasienten utstyr/utstyr er søkt og leveringsdato</w:t>
      </w:r>
      <w:r w:rsidRPr="001B0F71">
        <w:t>)</w:t>
      </w:r>
    </w:p>
    <w:p w14:paraId="02F9BC06" w14:textId="77777777" w:rsidR="000434B5" w:rsidRPr="003E35AB" w:rsidRDefault="000434B5" w:rsidP="00F12BFF">
      <w:pPr>
        <w:pStyle w:val="Listetekst"/>
        <w:rPr>
          <w:sz w:val="16"/>
          <w:szCs w:val="16"/>
        </w:rPr>
      </w:pPr>
    </w:p>
    <w:p w14:paraId="47D07DFB" w14:textId="4E622A3C" w:rsidR="000434B5" w:rsidRPr="001B0F71" w:rsidRDefault="000434B5" w:rsidP="00F12BFF">
      <w:pPr>
        <w:pStyle w:val="listetall"/>
      </w:pPr>
      <w:r w:rsidRPr="001B0F71">
        <w:t>Ernæring/væske/elektrolyttbalanse/vekt/høyde/BMI:</w:t>
      </w:r>
    </w:p>
    <w:p w14:paraId="2BC02F7E" w14:textId="653BDCBA" w:rsidR="0093178E" w:rsidRPr="001B0F71" w:rsidRDefault="000434B5" w:rsidP="00F12BFF">
      <w:pPr>
        <w:pStyle w:val="Listetekst"/>
      </w:pPr>
      <w:r w:rsidRPr="001B0F71">
        <w:t>Vekt/høyde/BMI med dato. Risiko for underernæring relatert til (</w:t>
      </w:r>
      <w:r w:rsidR="00BD5F1B" w:rsidRPr="001B0F71">
        <w:t>svelgevansker</w:t>
      </w:r>
      <w:r w:rsidRPr="001B0F71">
        <w:t xml:space="preserve">, lav matlyst, smerter i munn/svelg, kvalme/oppkast, …). </w:t>
      </w:r>
      <w:r w:rsidR="0093178E" w:rsidRPr="001B0F71">
        <w:t xml:space="preserve">Type kost (diabetes/ glutenfri/ </w:t>
      </w:r>
      <w:r w:rsidR="00F12BFF" w:rsidRPr="001B0F71">
        <w:t>allergier …</w:t>
      </w:r>
      <w:r w:rsidR="0093178E" w:rsidRPr="001B0F71">
        <w:t xml:space="preserve">). </w:t>
      </w:r>
    </w:p>
    <w:p w14:paraId="1942D618" w14:textId="203DA15E" w:rsidR="0093178E" w:rsidRPr="001B0F71" w:rsidRDefault="0093178E" w:rsidP="00F12BFF">
      <w:pPr>
        <w:pStyle w:val="Listetekst"/>
      </w:pPr>
      <w:r w:rsidRPr="001B0F71">
        <w:t>Hva slags hjelp trenger pasienten – skjære opp skiven/mates</w:t>
      </w:r>
      <w:r w:rsidR="00214119" w:rsidRPr="001B0F71">
        <w:t>/ …</w:t>
      </w:r>
    </w:p>
    <w:p w14:paraId="6C1DA1AE" w14:textId="282D1ECF" w:rsidR="000434B5" w:rsidRPr="001B0F71" w:rsidRDefault="000434B5" w:rsidP="00F12BFF">
      <w:pPr>
        <w:pStyle w:val="Listetekst"/>
      </w:pPr>
      <w:r w:rsidRPr="001B0F71">
        <w:t>Behov for væskerestriksjon/fø</w:t>
      </w:r>
      <w:r w:rsidR="0093178E" w:rsidRPr="001B0F71">
        <w:t>r</w:t>
      </w:r>
      <w:r w:rsidRPr="001B0F71">
        <w:t>e væskeregnskap. Hjelpemidler, er disse levert til hjemmet</w:t>
      </w:r>
      <w:r w:rsidR="002553C6">
        <w:t>?</w:t>
      </w:r>
    </w:p>
    <w:p w14:paraId="461E0BF5" w14:textId="77777777" w:rsidR="000434B5" w:rsidRPr="003E35AB" w:rsidRDefault="000434B5" w:rsidP="00F12BFF">
      <w:pPr>
        <w:pStyle w:val="Listetekst"/>
        <w:rPr>
          <w:sz w:val="16"/>
          <w:szCs w:val="16"/>
        </w:rPr>
      </w:pPr>
    </w:p>
    <w:p w14:paraId="7F16F8FA" w14:textId="323F6AE7" w:rsidR="000434B5" w:rsidRPr="001B0F71" w:rsidRDefault="000434B5" w:rsidP="00F12BFF">
      <w:pPr>
        <w:pStyle w:val="listetall"/>
      </w:pPr>
      <w:r w:rsidRPr="001B0F71">
        <w:t>Eliminasjon/kateter:</w:t>
      </w:r>
    </w:p>
    <w:p w14:paraId="1EF1D46F" w14:textId="38C7FE59" w:rsidR="0093178E" w:rsidRPr="001B0F71" w:rsidRDefault="000434B5" w:rsidP="00F12BFF">
      <w:pPr>
        <w:pStyle w:val="Listetekst"/>
      </w:pPr>
      <w:r w:rsidRPr="001B0F71">
        <w:t xml:space="preserve">Urin/avføring – kontinens, </w:t>
      </w:r>
      <w:r w:rsidR="00BD5F1B" w:rsidRPr="001B0F71">
        <w:t>presiser praktisk</w:t>
      </w:r>
      <w:r w:rsidR="0093178E" w:rsidRPr="001B0F71">
        <w:t xml:space="preserve"> </w:t>
      </w:r>
      <w:r w:rsidRPr="001B0F71">
        <w:t xml:space="preserve">hjelpebehov, </w:t>
      </w:r>
      <w:r w:rsidR="00BD5F1B" w:rsidRPr="001B0F71">
        <w:t>bleie/</w:t>
      </w:r>
      <w:r w:rsidRPr="001B0F71">
        <w:t xml:space="preserve">innlegg – type. </w:t>
      </w:r>
    </w:p>
    <w:p w14:paraId="474A0E64" w14:textId="5E8A7B91" w:rsidR="000434B5" w:rsidRPr="001B0F71" w:rsidRDefault="00BD5F1B" w:rsidP="00F12BFF">
      <w:pPr>
        <w:pStyle w:val="Listetekst"/>
      </w:pPr>
      <w:r w:rsidRPr="001B0F71">
        <w:t>V</w:t>
      </w:r>
      <w:r w:rsidR="00F12BFF">
        <w:t>ed</w:t>
      </w:r>
      <w:r w:rsidRPr="001B0F71">
        <w:t xml:space="preserve"> b</w:t>
      </w:r>
      <w:r w:rsidR="0093178E" w:rsidRPr="001B0F71">
        <w:t xml:space="preserve">ehov for hjelp til </w:t>
      </w:r>
      <w:r w:rsidR="00FE1AB5" w:rsidRPr="001B0F71">
        <w:t>å håndtere</w:t>
      </w:r>
      <w:r w:rsidR="0093178E" w:rsidRPr="001B0F71">
        <w:t xml:space="preserve"> kateter/stomi</w:t>
      </w:r>
      <w:r w:rsidRPr="001B0F71">
        <w:t xml:space="preserve"> </w:t>
      </w:r>
      <w:r w:rsidR="00214119">
        <w:t>–</w:t>
      </w:r>
      <w:r w:rsidR="0093178E" w:rsidRPr="001B0F71">
        <w:t xml:space="preserve"> hvor ofte. </w:t>
      </w:r>
      <w:r w:rsidR="000434B5" w:rsidRPr="001B0F71">
        <w:t>V</w:t>
      </w:r>
      <w:r w:rsidR="00F12BFF">
        <w:t>ed</w:t>
      </w:r>
      <w:r w:rsidR="000434B5" w:rsidRPr="001B0F71">
        <w:t xml:space="preserve"> innlagt kateter: dato innlagt og størrelse, plan skifte/bytte. Er utstyr i hjemmet? </w:t>
      </w:r>
    </w:p>
    <w:p w14:paraId="7D22011D" w14:textId="77777777" w:rsidR="000434B5" w:rsidRPr="003E35AB" w:rsidRDefault="000434B5" w:rsidP="00F12BFF">
      <w:pPr>
        <w:pStyle w:val="Listetekst"/>
        <w:rPr>
          <w:sz w:val="16"/>
          <w:szCs w:val="16"/>
        </w:rPr>
      </w:pPr>
    </w:p>
    <w:p w14:paraId="5A6D4295" w14:textId="77777777" w:rsidR="000434B5" w:rsidRPr="001B0F71" w:rsidRDefault="000434B5" w:rsidP="00F12BFF">
      <w:pPr>
        <w:pStyle w:val="listetall"/>
      </w:pPr>
      <w:r w:rsidRPr="001B0F71">
        <w:t xml:space="preserve">Hud/vev/sår /risiko for trykksår: </w:t>
      </w:r>
    </w:p>
    <w:p w14:paraId="1D54C111" w14:textId="3F4F6E00" w:rsidR="000434B5" w:rsidRPr="001B0F71" w:rsidRDefault="000434B5" w:rsidP="00F12BFF">
      <w:pPr>
        <w:pStyle w:val="Listetekst"/>
      </w:pPr>
      <w:r w:rsidRPr="001B0F71">
        <w:t>Tørr og varm/kald og kla</w:t>
      </w:r>
      <w:r w:rsidR="00A144C6" w:rsidRPr="001B0F71">
        <w:t>m</w:t>
      </w:r>
      <w:r w:rsidRPr="001B0F71">
        <w:t xml:space="preserve"> i huden. Utslett</w:t>
      </w:r>
      <w:r w:rsidR="00FF466C" w:rsidRPr="001B0F71">
        <w:t>/kløe/hematom/…</w:t>
      </w:r>
      <w:r w:rsidRPr="001B0F71">
        <w:t xml:space="preserve"> Sår – sårdiagnose, beskriv m/TIME, legg ved sårprosedyre inkl. hyppighet sårskift, type utstyr</w:t>
      </w:r>
      <w:r w:rsidR="00FF466C" w:rsidRPr="001B0F71">
        <w:t xml:space="preserve">/levert utstyr. </w:t>
      </w:r>
      <w:r w:rsidRPr="001B0F71">
        <w:t>Risiko for decubitus</w:t>
      </w:r>
      <w:r w:rsidR="0093178E" w:rsidRPr="001B0F71">
        <w:t>/</w:t>
      </w:r>
      <w:r w:rsidR="002553C6">
        <w:t>luft</w:t>
      </w:r>
      <w:r w:rsidRPr="001B0F71">
        <w:t>madrass</w:t>
      </w:r>
    </w:p>
    <w:p w14:paraId="344D1FCA" w14:textId="77777777" w:rsidR="00BD5F1B" w:rsidRPr="003E35AB" w:rsidRDefault="00BD5F1B" w:rsidP="00F12BFF">
      <w:pPr>
        <w:pStyle w:val="Listetekst"/>
        <w:rPr>
          <w:sz w:val="16"/>
          <w:szCs w:val="16"/>
        </w:rPr>
      </w:pPr>
    </w:p>
    <w:p w14:paraId="1B50A88B" w14:textId="266DB0A7" w:rsidR="00FF466C" w:rsidRPr="001B0F71" w:rsidRDefault="00FF466C" w:rsidP="00F12BFF">
      <w:pPr>
        <w:pStyle w:val="listetall"/>
      </w:pPr>
      <w:r w:rsidRPr="001B0F71">
        <w:t>Aktivitet/funksjonsstatus/risiko for fall:</w:t>
      </w:r>
    </w:p>
    <w:p w14:paraId="0111FEA9" w14:textId="77777777" w:rsidR="00BD5F1B" w:rsidRPr="001B0F71" w:rsidRDefault="00FF466C" w:rsidP="00F12BFF">
      <w:pPr>
        <w:pStyle w:val="Listetekst"/>
      </w:pPr>
      <w:r w:rsidRPr="001B0F71">
        <w:t>S</w:t>
      </w:r>
      <w:r w:rsidR="0093178E" w:rsidRPr="001B0F71">
        <w:t>pesifiser om pasienten er s</w:t>
      </w:r>
      <w:r w:rsidRPr="001B0F71">
        <w:t>elvstendig/uselvstendig:</w:t>
      </w:r>
    </w:p>
    <w:p w14:paraId="52A1C1D9" w14:textId="2B26D899" w:rsidR="0093178E" w:rsidRPr="001B0F71" w:rsidRDefault="00BD5F1B" w:rsidP="00F12BFF">
      <w:pPr>
        <w:pStyle w:val="Listepunkt"/>
      </w:pPr>
      <w:r w:rsidRPr="00F12BFF">
        <w:t>f</w:t>
      </w:r>
      <w:r w:rsidR="00FF466C" w:rsidRPr="00F12BFF">
        <w:t>orflytning</w:t>
      </w:r>
      <w:r w:rsidR="00FF466C" w:rsidRPr="001B0F71">
        <w:t xml:space="preserve"> m</w:t>
      </w:r>
      <w:r w:rsidR="00F12BFF">
        <w:t xml:space="preserve">ed </w:t>
      </w:r>
      <w:r w:rsidR="00FF466C" w:rsidRPr="001B0F71">
        <w:t>ganghjelpemiddel</w:t>
      </w:r>
      <w:r w:rsidRPr="001B0F71">
        <w:t>:</w:t>
      </w:r>
      <w:r w:rsidR="00A144C6" w:rsidRPr="001B0F71">
        <w:t xml:space="preserve"> g</w:t>
      </w:r>
      <w:r w:rsidR="000E423E" w:rsidRPr="001B0F71">
        <w:t>år alene med rullator/går med rullator og følge</w:t>
      </w:r>
      <w:r w:rsidR="0093178E" w:rsidRPr="001B0F71">
        <w:t xml:space="preserve">. </w:t>
      </w:r>
    </w:p>
    <w:p w14:paraId="480C32AE" w14:textId="18E0B778" w:rsidR="00BD5F1B" w:rsidRPr="001B0F71" w:rsidRDefault="00BD5F1B" w:rsidP="00F12BFF">
      <w:pPr>
        <w:pStyle w:val="Listepunkt"/>
      </w:pPr>
      <w:r w:rsidRPr="001B0F71">
        <w:t xml:space="preserve">kan pasienten forflytte seg selv fra seng til stol/toalett, behov for hjelp? </w:t>
      </w:r>
    </w:p>
    <w:p w14:paraId="74A91EDC" w14:textId="329E5619" w:rsidR="00BD5F1B" w:rsidRPr="001B0F71" w:rsidRDefault="00BD5F1B" w:rsidP="00F12BFF">
      <w:pPr>
        <w:pStyle w:val="Listepunkt"/>
      </w:pPr>
      <w:r w:rsidRPr="001B0F71">
        <w:t>personlig hygiene – trenger hjelp til alt/nedentil stell/tilrettelegging</w:t>
      </w:r>
    </w:p>
    <w:p w14:paraId="567A8CFD" w14:textId="28AA4E0D" w:rsidR="0093178E" w:rsidRPr="001B0F71" w:rsidRDefault="0093178E" w:rsidP="00F12BFF">
      <w:pPr>
        <w:pStyle w:val="Listetekst"/>
      </w:pPr>
      <w:r w:rsidRPr="00430FD0">
        <w:t>Hjelpemidler</w:t>
      </w:r>
      <w:r w:rsidRPr="001B0F71">
        <w:t xml:space="preserve"> – </w:t>
      </w:r>
      <w:r w:rsidR="00BD5F1B" w:rsidRPr="001B0F71">
        <w:t xml:space="preserve">er det </w:t>
      </w:r>
      <w:r w:rsidRPr="001B0F71">
        <w:t>søkt/levert</w:t>
      </w:r>
      <w:r w:rsidR="00BD5F1B" w:rsidRPr="001B0F71">
        <w:t>, eller</w:t>
      </w:r>
      <w:r w:rsidRPr="001B0F71">
        <w:t xml:space="preserve"> pasient har </w:t>
      </w:r>
      <w:r w:rsidR="00FF466C" w:rsidRPr="001B0F71">
        <w:t>hjemme</w:t>
      </w:r>
    </w:p>
    <w:p w14:paraId="21FE85E8" w14:textId="28812197" w:rsidR="0093178E" w:rsidRPr="001B0F71" w:rsidRDefault="00FF466C" w:rsidP="00F12BFF">
      <w:pPr>
        <w:pStyle w:val="Listetekst"/>
      </w:pPr>
      <w:r w:rsidRPr="001B0F71">
        <w:t>Vurdering/forslag fra ergo/fysio</w:t>
      </w:r>
      <w:r w:rsidR="0093178E" w:rsidRPr="001B0F71">
        <w:t>/logoped</w:t>
      </w:r>
      <w:r w:rsidRPr="001B0F71">
        <w:t xml:space="preserve"> </w:t>
      </w:r>
    </w:p>
    <w:p w14:paraId="3107F499" w14:textId="77777777" w:rsidR="00FF466C" w:rsidRPr="003E35AB" w:rsidRDefault="00FF466C" w:rsidP="00F12BFF">
      <w:pPr>
        <w:pStyle w:val="Listetekst"/>
        <w:rPr>
          <w:sz w:val="16"/>
          <w:szCs w:val="16"/>
        </w:rPr>
      </w:pPr>
    </w:p>
    <w:p w14:paraId="61AF1490" w14:textId="101C8B54" w:rsidR="00FF466C" w:rsidRPr="001B0F71" w:rsidRDefault="00FF466C" w:rsidP="00F12BFF">
      <w:pPr>
        <w:pStyle w:val="listetall"/>
      </w:pPr>
      <w:r w:rsidRPr="001B0F71">
        <w:t>Smerte/søvn/hvile/velvære:</w:t>
      </w:r>
    </w:p>
    <w:p w14:paraId="7B706A0B" w14:textId="5528B86C" w:rsidR="00416932" w:rsidRPr="001B0F71" w:rsidRDefault="00FF466C" w:rsidP="00F12BFF">
      <w:pPr>
        <w:pStyle w:val="Listetekst"/>
      </w:pPr>
      <w:r w:rsidRPr="001B0F71">
        <w:t xml:space="preserve">Smerter: beskriv lokalisasjon, intensitet (NRS), akutte/kroniske, behandling/tiltak både medikamentelt og ikke-medikamentelt med effekt, hva medfører smertene (redusert søvn/ ernæring/sosialt/mobilisering/…). </w:t>
      </w:r>
    </w:p>
    <w:p w14:paraId="3DE821B6" w14:textId="0B7C106F" w:rsidR="00C72C6D" w:rsidRPr="001B0F71" w:rsidRDefault="00416932" w:rsidP="00F12BFF">
      <w:pPr>
        <w:pStyle w:val="Listetekst"/>
      </w:pPr>
      <w:r w:rsidRPr="001B0F71">
        <w:t xml:space="preserve">Søvnvansker? </w:t>
      </w:r>
      <w:r w:rsidR="00FF466C" w:rsidRPr="001B0F71">
        <w:t>Behov for sovemedikament</w:t>
      </w:r>
      <w:r w:rsidRPr="001B0F71">
        <w:t>?</w:t>
      </w:r>
      <w:r w:rsidR="00FF466C" w:rsidRPr="001B0F71">
        <w:t xml:space="preserve"> </w:t>
      </w:r>
      <w:r w:rsidR="00687E9F" w:rsidRPr="001B0F71">
        <w:t>Opplever pasienten å ha det bra?</w:t>
      </w:r>
    </w:p>
    <w:p w14:paraId="740381D7" w14:textId="77777777" w:rsidR="00C72C6D" w:rsidRPr="00873E47" w:rsidRDefault="00C72C6D" w:rsidP="00F12BFF">
      <w:pPr>
        <w:pStyle w:val="Listetekst"/>
        <w:rPr>
          <w:sz w:val="16"/>
          <w:szCs w:val="16"/>
        </w:rPr>
      </w:pPr>
    </w:p>
    <w:p w14:paraId="1CB68ABE" w14:textId="42107794" w:rsidR="00C72C6D" w:rsidRPr="001B0F71" w:rsidRDefault="00C72C6D" w:rsidP="00E01E37">
      <w:pPr>
        <w:pStyle w:val="listetall"/>
      </w:pPr>
      <w:r w:rsidRPr="001B0F71">
        <w:t>Seksualitet/identitet/reproduksjon:</w:t>
      </w:r>
      <w:r w:rsidR="00E01E37">
        <w:t xml:space="preserve"> - </w:t>
      </w:r>
    </w:p>
    <w:p w14:paraId="43368C0C" w14:textId="77777777" w:rsidR="00C72C6D" w:rsidRPr="00873E47" w:rsidRDefault="00C72C6D" w:rsidP="00F12BFF">
      <w:pPr>
        <w:pStyle w:val="Listetekst"/>
        <w:rPr>
          <w:sz w:val="16"/>
          <w:szCs w:val="16"/>
        </w:rPr>
      </w:pPr>
    </w:p>
    <w:p w14:paraId="33423289" w14:textId="76B923AA" w:rsidR="00C72C6D" w:rsidRPr="001B0F71" w:rsidRDefault="00C72C6D" w:rsidP="00290F64">
      <w:pPr>
        <w:pStyle w:val="listetall"/>
        <w:ind w:hanging="483"/>
      </w:pPr>
      <w:r w:rsidRPr="001B0F71">
        <w:t>Sosialt/boforhold/hjemmesituasjon/nettverk/pårørende/barn som pårørende:</w:t>
      </w:r>
    </w:p>
    <w:p w14:paraId="1D03BBA4" w14:textId="0CEE4C14" w:rsidR="00C72C6D" w:rsidRPr="001B0F71" w:rsidRDefault="00C72C6D" w:rsidP="00F12BFF">
      <w:pPr>
        <w:pStyle w:val="Listetekst"/>
      </w:pPr>
      <w:r w:rsidRPr="001B0F71">
        <w:t xml:space="preserve">Bor alene/sammen </w:t>
      </w:r>
      <w:r w:rsidR="00F12BFF" w:rsidRPr="001B0F71">
        <w:t>med …</w:t>
      </w:r>
      <w:r w:rsidRPr="001B0F71">
        <w:t xml:space="preserve"> Ensom/stort nettverk. (Eks.: kommunal bolig, nytt tiltak fra sosionom på sykehus, behov videre). Har/behov for tiltak v/barn som pårørende. </w:t>
      </w:r>
      <w:r w:rsidR="0093178E" w:rsidRPr="001B0F71">
        <w:t>Vurdering fra sosionom.</w:t>
      </w:r>
    </w:p>
    <w:p w14:paraId="3CA89443" w14:textId="77777777" w:rsidR="00C72C6D" w:rsidRPr="00873E47" w:rsidRDefault="00C72C6D" w:rsidP="00F12BFF">
      <w:pPr>
        <w:pStyle w:val="Listetekst"/>
        <w:rPr>
          <w:sz w:val="16"/>
          <w:szCs w:val="16"/>
        </w:rPr>
      </w:pPr>
    </w:p>
    <w:p w14:paraId="0C1C1F40" w14:textId="375C1D4D" w:rsidR="00C72C6D" w:rsidRPr="001B0F71" w:rsidRDefault="00C72C6D" w:rsidP="00290F64">
      <w:pPr>
        <w:pStyle w:val="listetall"/>
        <w:ind w:hanging="441"/>
      </w:pPr>
      <w:r w:rsidRPr="001B0F71">
        <w:t>Åndelig/kulturelt/livsstil/Rus og avhengighetsproblematikk:</w:t>
      </w:r>
    </w:p>
    <w:p w14:paraId="5B7AABC2" w14:textId="0CC83220" w:rsidR="00C72C6D" w:rsidRPr="001B0F71" w:rsidRDefault="00687E9F" w:rsidP="00F12BFF">
      <w:pPr>
        <w:pStyle w:val="Listetekst"/>
      </w:pPr>
      <w:r w:rsidRPr="001B0F71">
        <w:t>Hva er viktig for pasienten</w:t>
      </w:r>
      <w:r w:rsidR="00FE5BE1" w:rsidRPr="001B0F71">
        <w:t>, hvilke</w:t>
      </w:r>
      <w:r w:rsidR="00C72C6D" w:rsidRPr="001B0F71">
        <w:t xml:space="preserve"> verdier</w:t>
      </w:r>
      <w:r w:rsidR="00FE5BE1" w:rsidRPr="001B0F71">
        <w:t xml:space="preserve"> har pasienten, spesiell tro, er det ritualer/noe som skal hensyntas? </w:t>
      </w:r>
      <w:r w:rsidR="00C72C6D" w:rsidRPr="001B0F71">
        <w:t xml:space="preserve"> </w:t>
      </w:r>
      <w:r w:rsidR="00FE5BE1" w:rsidRPr="001B0F71">
        <w:t xml:space="preserve">Har pasienten et </w:t>
      </w:r>
      <w:r w:rsidR="00C72C6D" w:rsidRPr="001B0F71">
        <w:t>risikofylt</w:t>
      </w:r>
      <w:r w:rsidR="00FE5BE1" w:rsidRPr="001B0F71">
        <w:t xml:space="preserve"> eller skadelig</w:t>
      </w:r>
      <w:r w:rsidR="00C72C6D" w:rsidRPr="001B0F71">
        <w:t xml:space="preserve"> alkoholforbruk</w:t>
      </w:r>
      <w:r w:rsidR="00FE5BE1" w:rsidRPr="001B0F71">
        <w:t>, andre rusmidler?</w:t>
      </w:r>
      <w:r w:rsidR="00C72C6D" w:rsidRPr="001B0F71">
        <w:t xml:space="preserve"> </w:t>
      </w:r>
    </w:p>
    <w:p w14:paraId="6F4CC8A9" w14:textId="77777777" w:rsidR="00C72C6D" w:rsidRPr="00873E47" w:rsidRDefault="00C72C6D" w:rsidP="00F12BFF">
      <w:pPr>
        <w:pStyle w:val="Listetekst"/>
        <w:rPr>
          <w:sz w:val="16"/>
          <w:szCs w:val="16"/>
        </w:rPr>
      </w:pPr>
    </w:p>
    <w:p w14:paraId="077B5F18" w14:textId="2DA96A81" w:rsidR="00C72C6D" w:rsidRPr="001B0F71" w:rsidRDefault="00C72C6D" w:rsidP="00290F64">
      <w:pPr>
        <w:pStyle w:val="listetall"/>
        <w:ind w:hanging="413"/>
      </w:pPr>
      <w:r w:rsidRPr="001B0F71">
        <w:t>Annet/legedelegerte oppgaver/tverrfaglige fagrapporter/samarbeidsmøter/behov for koordinerte tjenester:</w:t>
      </w:r>
    </w:p>
    <w:p w14:paraId="70D2D223" w14:textId="0EA60DE7" w:rsidR="00DB500D" w:rsidRPr="001B0F71" w:rsidRDefault="00DB500D" w:rsidP="00E14081">
      <w:pPr>
        <w:pStyle w:val="Listetekst"/>
        <w:ind w:right="-143"/>
      </w:pPr>
      <w:r w:rsidRPr="001B0F71">
        <w:t xml:space="preserve">Venekateter </w:t>
      </w:r>
      <w:r w:rsidR="00290F64">
        <w:t xml:space="preserve">– </w:t>
      </w:r>
      <w:r w:rsidRPr="001B0F71">
        <w:t>type, innlagt dato, sist stelt og neste stell/seponering</w:t>
      </w:r>
      <w:r w:rsidR="002553C6">
        <w:t xml:space="preserve">. Utstyr: </w:t>
      </w:r>
      <w:r w:rsidRPr="001B0F71">
        <w:t>bestilt/levering dato</w:t>
      </w:r>
      <w:r w:rsidR="002553C6">
        <w:t>.</w:t>
      </w:r>
    </w:p>
    <w:p w14:paraId="5A1C8927" w14:textId="4D346BE3" w:rsidR="0093178E" w:rsidRPr="001B0F71" w:rsidRDefault="00DB500D" w:rsidP="002553C6">
      <w:pPr>
        <w:pStyle w:val="Listetekst"/>
      </w:pPr>
      <w:r w:rsidRPr="001B0F71">
        <w:t xml:space="preserve">Planlagt behandling; </w:t>
      </w:r>
      <w:r w:rsidR="00C72C6D" w:rsidRPr="001B0F71">
        <w:t>Dialyse x3/uke</w:t>
      </w:r>
      <w:r w:rsidRPr="001B0F71">
        <w:t>, poliklinisk time dato/tidspunkt, …</w:t>
      </w:r>
    </w:p>
    <w:sectPr w:rsidR="0093178E" w:rsidRPr="001B0F71" w:rsidSect="00E14081">
      <w:headerReference w:type="default" r:id="rId13"/>
      <w:footerReference w:type="default" r:id="rId14"/>
      <w:pgSz w:w="11906" w:h="16838"/>
      <w:pgMar w:top="1566" w:right="1134" w:bottom="108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9DDD" w14:textId="77777777" w:rsidR="00353258" w:rsidRDefault="00353258" w:rsidP="00B414AD">
      <w:r>
        <w:separator/>
      </w:r>
    </w:p>
  </w:endnote>
  <w:endnote w:type="continuationSeparator" w:id="0">
    <w:p w14:paraId="677F140C" w14:textId="77777777" w:rsidR="00353258" w:rsidRDefault="00353258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C7EC" w14:textId="33177339" w:rsidR="00190E73" w:rsidRPr="00E14081" w:rsidRDefault="003C2B62" w:rsidP="00E14081">
    <w:pPr>
      <w:contextualSpacing/>
      <w:jc w:val="right"/>
      <w:rPr>
        <w:rFonts w:ascii="Cambria" w:hAnsi="Cambria" w:cstheme="minorHAnsi"/>
        <w:sz w:val="16"/>
        <w:szCs w:val="16"/>
      </w:rPr>
    </w:pPr>
    <w:r w:rsidRPr="00E14081">
      <w:rPr>
        <w:rFonts w:ascii="Cambria" w:hAnsi="Cambria" w:cstheme="minorHAnsi"/>
        <w:sz w:val="16"/>
        <w:szCs w:val="16"/>
      </w:rPr>
      <w:t>Utarbeidet av arbeidsgruppe, m/ Asker &amp; Bærum kommune og Bærum sykehus, nov.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A4D3" w14:textId="77777777" w:rsidR="00353258" w:rsidRDefault="00353258" w:rsidP="00B414AD">
      <w:r>
        <w:separator/>
      </w:r>
    </w:p>
  </w:footnote>
  <w:footnote w:type="continuationSeparator" w:id="0">
    <w:p w14:paraId="34156BA4" w14:textId="77777777" w:rsidR="00353258" w:rsidRDefault="00353258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778C" w14:textId="7DC097D9" w:rsidR="00BB6938" w:rsidRDefault="006A02C4">
    <w:pPr>
      <w:pStyle w:val="Topptekst"/>
    </w:pPr>
    <w:r w:rsidRPr="006A02C4">
      <w:rPr>
        <w:noProof/>
      </w:rPr>
      <w:drawing>
        <wp:inline distT="0" distB="0" distL="0" distR="0" wp14:anchorId="24B2C7DB" wp14:editId="79A9D461">
          <wp:extent cx="2348118" cy="479618"/>
          <wp:effectExtent l="19050" t="0" r="0" b="0"/>
          <wp:docPr id="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3BD"/>
    <w:multiLevelType w:val="hybridMultilevel"/>
    <w:tmpl w:val="18A0F498"/>
    <w:lvl w:ilvl="0" w:tplc="34309CBA">
      <w:start w:val="1"/>
      <w:numFmt w:val="bullet"/>
      <w:pStyle w:val="Listepunk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280E"/>
    <w:multiLevelType w:val="hybridMultilevel"/>
    <w:tmpl w:val="132A7E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820C3"/>
    <w:multiLevelType w:val="hybridMultilevel"/>
    <w:tmpl w:val="B96CED0C"/>
    <w:lvl w:ilvl="0" w:tplc="6492A332">
      <w:start w:val="1"/>
      <w:numFmt w:val="decimal"/>
      <w:pStyle w:val="listetal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90"/>
    <w:multiLevelType w:val="hybridMultilevel"/>
    <w:tmpl w:val="9DCC03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E14"/>
    <w:multiLevelType w:val="multilevel"/>
    <w:tmpl w:val="F8D6C6BA"/>
    <w:styleLink w:val="Gjeldend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5A28"/>
    <w:multiLevelType w:val="hybridMultilevel"/>
    <w:tmpl w:val="EFE022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F1838"/>
    <w:multiLevelType w:val="hybridMultilevel"/>
    <w:tmpl w:val="AD5AC6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44A1D"/>
    <w:multiLevelType w:val="hybridMultilevel"/>
    <w:tmpl w:val="028CF2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14762"/>
    <w:multiLevelType w:val="hybridMultilevel"/>
    <w:tmpl w:val="5EC88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7758">
    <w:abstractNumId w:val="5"/>
  </w:num>
  <w:num w:numId="2" w16cid:durableId="1711539191">
    <w:abstractNumId w:val="6"/>
  </w:num>
  <w:num w:numId="3" w16cid:durableId="97912647">
    <w:abstractNumId w:val="7"/>
  </w:num>
  <w:num w:numId="4" w16cid:durableId="1999725726">
    <w:abstractNumId w:val="8"/>
  </w:num>
  <w:num w:numId="5" w16cid:durableId="1839341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40888">
    <w:abstractNumId w:val="1"/>
  </w:num>
  <w:num w:numId="7" w16cid:durableId="557909269">
    <w:abstractNumId w:val="3"/>
  </w:num>
  <w:num w:numId="8" w16cid:durableId="1880775503">
    <w:abstractNumId w:val="2"/>
  </w:num>
  <w:num w:numId="9" w16cid:durableId="119956180">
    <w:abstractNumId w:val="0"/>
  </w:num>
  <w:num w:numId="10" w16cid:durableId="422579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2"/>
    <w:rsid w:val="000434B5"/>
    <w:rsid w:val="000438F7"/>
    <w:rsid w:val="0005046B"/>
    <w:rsid w:val="00051D4B"/>
    <w:rsid w:val="000E423E"/>
    <w:rsid w:val="001008DF"/>
    <w:rsid w:val="001166C0"/>
    <w:rsid w:val="00127B46"/>
    <w:rsid w:val="00131727"/>
    <w:rsid w:val="00156ABE"/>
    <w:rsid w:val="00156CD4"/>
    <w:rsid w:val="00190E73"/>
    <w:rsid w:val="001B0F71"/>
    <w:rsid w:val="001B585E"/>
    <w:rsid w:val="001C0A15"/>
    <w:rsid w:val="001C7AD5"/>
    <w:rsid w:val="001D7F73"/>
    <w:rsid w:val="001E2314"/>
    <w:rsid w:val="001E25C4"/>
    <w:rsid w:val="001F56CD"/>
    <w:rsid w:val="001F7F45"/>
    <w:rsid w:val="00211AFB"/>
    <w:rsid w:val="00214119"/>
    <w:rsid w:val="00227497"/>
    <w:rsid w:val="00234B51"/>
    <w:rsid w:val="00251AD6"/>
    <w:rsid w:val="002553C6"/>
    <w:rsid w:val="00265A4D"/>
    <w:rsid w:val="00270AC3"/>
    <w:rsid w:val="00290F64"/>
    <w:rsid w:val="002A523D"/>
    <w:rsid w:val="002F3420"/>
    <w:rsid w:val="00303A4E"/>
    <w:rsid w:val="003256D2"/>
    <w:rsid w:val="0034719D"/>
    <w:rsid w:val="00350AD0"/>
    <w:rsid w:val="00353258"/>
    <w:rsid w:val="0038222A"/>
    <w:rsid w:val="003941ED"/>
    <w:rsid w:val="00396A91"/>
    <w:rsid w:val="0039777C"/>
    <w:rsid w:val="003C098E"/>
    <w:rsid w:val="003C2B62"/>
    <w:rsid w:val="003D37C1"/>
    <w:rsid w:val="003E35AB"/>
    <w:rsid w:val="003F2C3F"/>
    <w:rsid w:val="004009B4"/>
    <w:rsid w:val="00406F06"/>
    <w:rsid w:val="00410898"/>
    <w:rsid w:val="004129CC"/>
    <w:rsid w:val="00415928"/>
    <w:rsid w:val="00415D48"/>
    <w:rsid w:val="00416932"/>
    <w:rsid w:val="00430FD0"/>
    <w:rsid w:val="00467173"/>
    <w:rsid w:val="00480EC2"/>
    <w:rsid w:val="004B6810"/>
    <w:rsid w:val="004D76C3"/>
    <w:rsid w:val="004F14E1"/>
    <w:rsid w:val="004F1903"/>
    <w:rsid w:val="00504CB2"/>
    <w:rsid w:val="00551462"/>
    <w:rsid w:val="00557C69"/>
    <w:rsid w:val="00564F18"/>
    <w:rsid w:val="0059493E"/>
    <w:rsid w:val="005D1348"/>
    <w:rsid w:val="00604F75"/>
    <w:rsid w:val="00617AE2"/>
    <w:rsid w:val="00621F78"/>
    <w:rsid w:val="00651F2C"/>
    <w:rsid w:val="00674299"/>
    <w:rsid w:val="00674A71"/>
    <w:rsid w:val="006814A2"/>
    <w:rsid w:val="0068206F"/>
    <w:rsid w:val="00682239"/>
    <w:rsid w:val="00687E9F"/>
    <w:rsid w:val="006A02C4"/>
    <w:rsid w:val="006C7116"/>
    <w:rsid w:val="006D01FB"/>
    <w:rsid w:val="006E279C"/>
    <w:rsid w:val="0070254D"/>
    <w:rsid w:val="00732862"/>
    <w:rsid w:val="00732900"/>
    <w:rsid w:val="00743393"/>
    <w:rsid w:val="0075102A"/>
    <w:rsid w:val="0075156E"/>
    <w:rsid w:val="00757CC5"/>
    <w:rsid w:val="00781124"/>
    <w:rsid w:val="007902D8"/>
    <w:rsid w:val="007A373D"/>
    <w:rsid w:val="007A5B45"/>
    <w:rsid w:val="007B4B85"/>
    <w:rsid w:val="007D27CC"/>
    <w:rsid w:val="007D5474"/>
    <w:rsid w:val="007E4995"/>
    <w:rsid w:val="007F3FA3"/>
    <w:rsid w:val="0081337A"/>
    <w:rsid w:val="0081528D"/>
    <w:rsid w:val="0082090E"/>
    <w:rsid w:val="008269EE"/>
    <w:rsid w:val="008419CC"/>
    <w:rsid w:val="00845391"/>
    <w:rsid w:val="00852484"/>
    <w:rsid w:val="00867234"/>
    <w:rsid w:val="00873E47"/>
    <w:rsid w:val="00877F2F"/>
    <w:rsid w:val="008A009D"/>
    <w:rsid w:val="008A0175"/>
    <w:rsid w:val="008B7831"/>
    <w:rsid w:val="008E1C92"/>
    <w:rsid w:val="0091411B"/>
    <w:rsid w:val="0093178E"/>
    <w:rsid w:val="00936AF6"/>
    <w:rsid w:val="009375A6"/>
    <w:rsid w:val="00951259"/>
    <w:rsid w:val="00976AD4"/>
    <w:rsid w:val="009864CA"/>
    <w:rsid w:val="00997139"/>
    <w:rsid w:val="009A2867"/>
    <w:rsid w:val="009A3B88"/>
    <w:rsid w:val="009B2534"/>
    <w:rsid w:val="009C74D2"/>
    <w:rsid w:val="009D0A9B"/>
    <w:rsid w:val="009F1036"/>
    <w:rsid w:val="009F435D"/>
    <w:rsid w:val="00A02DEC"/>
    <w:rsid w:val="00A04DD3"/>
    <w:rsid w:val="00A144C6"/>
    <w:rsid w:val="00A2510E"/>
    <w:rsid w:val="00A25BC3"/>
    <w:rsid w:val="00A533CF"/>
    <w:rsid w:val="00A572D9"/>
    <w:rsid w:val="00A71CA5"/>
    <w:rsid w:val="00A95028"/>
    <w:rsid w:val="00A96F14"/>
    <w:rsid w:val="00AA5A2C"/>
    <w:rsid w:val="00AB693E"/>
    <w:rsid w:val="00AB73DE"/>
    <w:rsid w:val="00AC081E"/>
    <w:rsid w:val="00AC6E99"/>
    <w:rsid w:val="00B02A06"/>
    <w:rsid w:val="00B10CA3"/>
    <w:rsid w:val="00B201BB"/>
    <w:rsid w:val="00B414AD"/>
    <w:rsid w:val="00B42962"/>
    <w:rsid w:val="00B42E38"/>
    <w:rsid w:val="00B56A88"/>
    <w:rsid w:val="00B60FC2"/>
    <w:rsid w:val="00B77644"/>
    <w:rsid w:val="00BB51B2"/>
    <w:rsid w:val="00BB6938"/>
    <w:rsid w:val="00BD5F1B"/>
    <w:rsid w:val="00BF3DDF"/>
    <w:rsid w:val="00C14288"/>
    <w:rsid w:val="00C37952"/>
    <w:rsid w:val="00C37D61"/>
    <w:rsid w:val="00C7003C"/>
    <w:rsid w:val="00C72C6D"/>
    <w:rsid w:val="00CB0078"/>
    <w:rsid w:val="00CD3D89"/>
    <w:rsid w:val="00CD4491"/>
    <w:rsid w:val="00CD7050"/>
    <w:rsid w:val="00CE2887"/>
    <w:rsid w:val="00CF7751"/>
    <w:rsid w:val="00D029BB"/>
    <w:rsid w:val="00D07E57"/>
    <w:rsid w:val="00D26434"/>
    <w:rsid w:val="00D27093"/>
    <w:rsid w:val="00D34B74"/>
    <w:rsid w:val="00D36961"/>
    <w:rsid w:val="00D515EF"/>
    <w:rsid w:val="00D56F20"/>
    <w:rsid w:val="00D61F47"/>
    <w:rsid w:val="00D65B3C"/>
    <w:rsid w:val="00D822D6"/>
    <w:rsid w:val="00D91465"/>
    <w:rsid w:val="00D91879"/>
    <w:rsid w:val="00DA3284"/>
    <w:rsid w:val="00DB500D"/>
    <w:rsid w:val="00DD1BB4"/>
    <w:rsid w:val="00E01E37"/>
    <w:rsid w:val="00E07B05"/>
    <w:rsid w:val="00E124E7"/>
    <w:rsid w:val="00E13555"/>
    <w:rsid w:val="00E14081"/>
    <w:rsid w:val="00E30C15"/>
    <w:rsid w:val="00E4707C"/>
    <w:rsid w:val="00E52704"/>
    <w:rsid w:val="00E912BA"/>
    <w:rsid w:val="00EA2ED4"/>
    <w:rsid w:val="00EC4795"/>
    <w:rsid w:val="00EC6E2A"/>
    <w:rsid w:val="00EE09A3"/>
    <w:rsid w:val="00EF322C"/>
    <w:rsid w:val="00F0767C"/>
    <w:rsid w:val="00F12BFF"/>
    <w:rsid w:val="00F2251D"/>
    <w:rsid w:val="00F27B8E"/>
    <w:rsid w:val="00F36685"/>
    <w:rsid w:val="00F43F3B"/>
    <w:rsid w:val="00F6172A"/>
    <w:rsid w:val="00FC5B47"/>
    <w:rsid w:val="00FE19FB"/>
    <w:rsid w:val="00FE1AB5"/>
    <w:rsid w:val="00FE207E"/>
    <w:rsid w:val="00FE5BE1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A869A"/>
  <w15:docId w15:val="{91D82167-B44D-4AE3-AA09-127ED70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E2A"/>
    <w:rPr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0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414AD"/>
    <w:rPr>
      <w:sz w:val="24"/>
      <w:szCs w:val="24"/>
    </w:rPr>
  </w:style>
  <w:style w:type="table" w:styleId="Tabellrutenett">
    <w:name w:val="Table Grid"/>
    <w:basedOn w:val="Vanligtabell"/>
    <w:uiPriority w:val="59"/>
    <w:rsid w:val="00CB00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264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2643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3FA3"/>
    <w:pPr>
      <w:ind w:left="720"/>
      <w:contextualSpacing/>
    </w:pPr>
  </w:style>
  <w:style w:type="character" w:styleId="Hyperkobling">
    <w:name w:val="Hyperlink"/>
    <w:basedOn w:val="Standardskriftforavsnitt"/>
    <w:rsid w:val="00E30C1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0C15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90F64"/>
    <w:rPr>
      <w:rFonts w:asciiTheme="majorHAnsi" w:hAnsiTheme="majorHAnsi"/>
      <w:b/>
      <w:color w:val="548DD4" w:themeColor="text2" w:themeTint="99"/>
      <w:sz w:val="28"/>
    </w:rPr>
  </w:style>
  <w:style w:type="character" w:customStyle="1" w:styleId="bcx8">
    <w:name w:val="bcx8"/>
    <w:basedOn w:val="Standardskriftforavsnitt"/>
    <w:rsid w:val="00CF7751"/>
  </w:style>
  <w:style w:type="character" w:customStyle="1" w:styleId="Overskrift1Tegn">
    <w:name w:val="Overskrift 1 Tegn"/>
    <w:basedOn w:val="Standardskriftforavsnitt"/>
    <w:link w:val="Overskrift1"/>
    <w:rsid w:val="00A02D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qFormat/>
    <w:rsid w:val="00290F6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rsid w:val="00290F64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customStyle="1" w:styleId="overskrift2">
    <w:name w:val="overskrift 2"/>
    <w:basedOn w:val="Normal"/>
    <w:qFormat/>
    <w:rsid w:val="00EC6E2A"/>
    <w:rPr>
      <w:rFonts w:ascii="Calibri" w:hAnsi="Calibri" w:cs="Calibri"/>
      <w:b/>
      <w:bCs/>
      <w:color w:val="166EDC"/>
      <w:position w:val="3"/>
      <w:sz w:val="20"/>
      <w:bdr w:val="none" w:sz="0" w:space="0" w:color="auto" w:frame="1"/>
    </w:rPr>
  </w:style>
  <w:style w:type="paragraph" w:customStyle="1" w:styleId="PLOnormal">
    <w:name w:val="PLO normal"/>
    <w:qFormat/>
    <w:rsid w:val="00EC6E2A"/>
    <w:pPr>
      <w:contextualSpacing/>
    </w:pPr>
    <w:rPr>
      <w:rFonts w:ascii="Calibri" w:hAnsi="Calibri" w:cs="Calibri"/>
      <w:position w:val="3"/>
      <w:szCs w:val="24"/>
      <w:bdr w:val="none" w:sz="0" w:space="0" w:color="auto" w:frame="1"/>
    </w:rPr>
  </w:style>
  <w:style w:type="paragraph" w:customStyle="1" w:styleId="PLOkursiv">
    <w:name w:val="PLO kursiv"/>
    <w:basedOn w:val="PLOnormal"/>
    <w:qFormat/>
    <w:rsid w:val="00EC6E2A"/>
    <w:rPr>
      <w:i/>
      <w:szCs w:val="22"/>
    </w:rPr>
  </w:style>
  <w:style w:type="paragraph" w:customStyle="1" w:styleId="listetall">
    <w:name w:val="liste tall"/>
    <w:basedOn w:val="Listeavsnitt"/>
    <w:qFormat/>
    <w:rsid w:val="00290F64"/>
    <w:pPr>
      <w:numPr>
        <w:numId w:val="8"/>
      </w:numPr>
      <w:ind w:left="567"/>
    </w:pPr>
    <w:rPr>
      <w:rFonts w:asciiTheme="majorHAnsi" w:hAnsiTheme="majorHAnsi"/>
      <w:b/>
    </w:rPr>
  </w:style>
  <w:style w:type="paragraph" w:customStyle="1" w:styleId="Listetekst">
    <w:name w:val="Liste tekst"/>
    <w:basedOn w:val="listetall"/>
    <w:qFormat/>
    <w:rsid w:val="00F12BFF"/>
    <w:pPr>
      <w:numPr>
        <w:numId w:val="0"/>
      </w:numPr>
      <w:ind w:left="567"/>
    </w:pPr>
    <w:rPr>
      <w:rFonts w:asciiTheme="minorHAnsi" w:hAnsiTheme="minorHAnsi"/>
      <w:b w:val="0"/>
      <w:i/>
    </w:rPr>
  </w:style>
  <w:style w:type="paragraph" w:customStyle="1" w:styleId="Listepunkt">
    <w:name w:val="Liste punkt"/>
    <w:basedOn w:val="Listetekst"/>
    <w:qFormat/>
    <w:rsid w:val="00F12BFF"/>
    <w:pPr>
      <w:numPr>
        <w:numId w:val="9"/>
      </w:numPr>
      <w:ind w:left="1134"/>
    </w:pPr>
  </w:style>
  <w:style w:type="numbering" w:customStyle="1" w:styleId="Gjeldendeliste1">
    <w:name w:val="Gjeldende liste1"/>
    <w:uiPriority w:val="99"/>
    <w:rsid w:val="001B0F7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Referat%20st&#229;ende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8526F6E3A9A4B87AD4B8BC0EA18F1" ma:contentTypeVersion="6" ma:contentTypeDescription="Opprett et nytt dokument." ma:contentTypeScope="" ma:versionID="e0c7ddc67a5012390d6e0bacd67f1fdd">
  <xsd:schema xmlns:xsd="http://www.w3.org/2001/XMLSchema" xmlns:xs="http://www.w3.org/2001/XMLSchema" xmlns:p="http://schemas.microsoft.com/office/2006/metadata/properties" xmlns:ns2="20b43d99-61a4-4064-bc63-ab9353753b39" xmlns:ns3="c2825709-9f85-48fd-9d0b-a07038654364" targetNamespace="http://schemas.microsoft.com/office/2006/metadata/properties" ma:root="true" ma:fieldsID="4362131f34f5358202a01d55cb4bf069" ns2:_="" ns3:_="">
    <xsd:import namespace="20b43d99-61a4-4064-bc63-ab9353753b39"/>
    <xsd:import namespace="c2825709-9f85-48fd-9d0b-a0703865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43d99-61a4-4064-bc63-ab93537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5709-9f85-48fd-9d0b-a0703865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48C27-F579-4B59-B556-64EAC36A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43d99-61a4-4064-bc63-ab9353753b39"/>
    <ds:schemaRef ds:uri="c2825709-9f85-48fd-9d0b-a0703865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BBDCE-3644-4251-BCF4-BD5012988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D89F2-CF21-47F9-872A-943B7B781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EABEC-BD7E-4BE7-8CB2-0E04433FB8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Referat stående VVHF</Template>
  <TotalTime>11</TotalTime>
  <Pages>2</Pages>
  <Words>852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VVHF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Eva Saltrøe</dc:creator>
  <cp:lastModifiedBy>Eva Saltrøe</cp:lastModifiedBy>
  <cp:revision>5</cp:revision>
  <cp:lastPrinted>2012-01-27T14:12:00Z</cp:lastPrinted>
  <dcterms:created xsi:type="dcterms:W3CDTF">2024-11-28T08:33:00Z</dcterms:created>
  <dcterms:modified xsi:type="dcterms:W3CDTF">2024-11-28T08:41:00Z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0x0101005DE8526F6E3A9A4B87AD4B8BC0EA18F1</vt:lpwstr>
  </property>
</Properties>
</file>