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97" w:rsidRPr="00A4240A" w:rsidRDefault="00601F83">
      <w:pPr>
        <w:contextualSpacing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Endringsskjema tjenestenivå</w:t>
      </w:r>
      <w:r w:rsidR="009F6097" w:rsidRPr="009F6097">
        <w:rPr>
          <w:rFonts w:ascii="Cambria" w:hAnsi="Cambria"/>
          <w:color w:val="548DD4" w:themeColor="text2" w:themeTint="99"/>
        </w:rPr>
        <w:t xml:space="preserve"> </w:t>
      </w:r>
      <w:r w:rsidR="00CE209F">
        <w:rPr>
          <w:rFonts w:ascii="Calibri" w:hAnsi="Calibri" w:cs="Calibri"/>
          <w:b/>
          <w:sz w:val="28"/>
          <w:szCs w:val="28"/>
        </w:rPr>
        <w:t>Intern service</w:t>
      </w:r>
      <w:r w:rsidR="009F6097">
        <w:rPr>
          <w:rFonts w:ascii="Cambria" w:hAnsi="Cambria"/>
          <w:color w:val="548DD4" w:themeColor="text2" w:themeTint="99"/>
        </w:rPr>
        <w:t xml:space="preserve">                                     </w:t>
      </w:r>
    </w:p>
    <w:p w:rsidR="009F6097" w:rsidRPr="00CE209F" w:rsidRDefault="00571E15">
      <w:pPr>
        <w:contextualSpacing/>
        <w:rPr>
          <w:rFonts w:ascii="Cambria" w:hAnsi="Cambria"/>
          <w:color w:val="548DD4" w:themeColor="text2" w:themeTint="99"/>
          <w:sz w:val="20"/>
          <w:szCs w:val="20"/>
        </w:rPr>
      </w:pPr>
      <w:r w:rsidRPr="00CE209F">
        <w:rPr>
          <w:rFonts w:ascii="Cambria" w:hAnsi="Cambria"/>
          <w:sz w:val="20"/>
          <w:szCs w:val="20"/>
        </w:rPr>
        <w:t>Sendes fra klinikk, avdeling, seksjon (kunde) til Intern Service (leverandør)</w:t>
      </w:r>
      <w:r w:rsidR="00E058C5">
        <w:rPr>
          <w:rFonts w:ascii="Cambria" w:hAnsi="Cambria"/>
          <w:sz w:val="20"/>
          <w:szCs w:val="20"/>
        </w:rPr>
        <w:t>,</w:t>
      </w:r>
      <w:r w:rsidRPr="00CE209F">
        <w:rPr>
          <w:rFonts w:ascii="Cambria" w:hAnsi="Cambria"/>
          <w:sz w:val="20"/>
          <w:szCs w:val="20"/>
        </w:rPr>
        <w:t xml:space="preserve"> </w:t>
      </w:r>
      <w:r w:rsidR="0091560D">
        <w:rPr>
          <w:rFonts w:ascii="Cambria" w:hAnsi="Cambria"/>
          <w:sz w:val="20"/>
          <w:szCs w:val="20"/>
        </w:rPr>
        <w:t>eller legges inn av Intern service på bakgrunn av henve</w:t>
      </w:r>
      <w:r w:rsidR="00052669">
        <w:rPr>
          <w:rFonts w:ascii="Cambria" w:hAnsi="Cambria"/>
          <w:sz w:val="20"/>
          <w:szCs w:val="20"/>
        </w:rPr>
        <w:t>n</w:t>
      </w:r>
      <w:r w:rsidR="0091560D">
        <w:rPr>
          <w:rFonts w:ascii="Cambria" w:hAnsi="Cambria"/>
          <w:sz w:val="20"/>
          <w:szCs w:val="20"/>
        </w:rPr>
        <w:t>delse om</w:t>
      </w:r>
      <w:r w:rsidRPr="00CE209F">
        <w:rPr>
          <w:rFonts w:ascii="Cambria" w:hAnsi="Cambria"/>
          <w:sz w:val="20"/>
          <w:szCs w:val="20"/>
        </w:rPr>
        <w:t xml:space="preserve"> endring i aktivitet </w:t>
      </w:r>
      <w:r w:rsidR="00F54C6A">
        <w:rPr>
          <w:rFonts w:ascii="Cambria" w:hAnsi="Cambria"/>
          <w:sz w:val="20"/>
          <w:szCs w:val="20"/>
        </w:rPr>
        <w:t xml:space="preserve">som påvirker </w:t>
      </w:r>
      <w:r w:rsidR="00E058C5">
        <w:rPr>
          <w:rFonts w:ascii="Cambria" w:hAnsi="Cambria"/>
          <w:sz w:val="20"/>
          <w:szCs w:val="20"/>
        </w:rPr>
        <w:t>tjenest</w:t>
      </w:r>
      <w:r w:rsidR="00F54C6A">
        <w:rPr>
          <w:rFonts w:ascii="Cambria" w:hAnsi="Cambria"/>
          <w:sz w:val="20"/>
          <w:szCs w:val="20"/>
        </w:rPr>
        <w:t>enivå</w:t>
      </w:r>
      <w:r w:rsidR="009F6097" w:rsidRPr="00CE209F">
        <w:rPr>
          <w:rFonts w:ascii="Cambria" w:hAnsi="Cambria"/>
          <w:sz w:val="20"/>
          <w:szCs w:val="20"/>
        </w:rPr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750"/>
        <w:gridCol w:w="790"/>
        <w:gridCol w:w="4522"/>
      </w:tblGrid>
      <w:tr w:rsidR="00F329E1" w:rsidTr="00F329E1">
        <w:tc>
          <w:tcPr>
            <w:tcW w:w="9212" w:type="dxa"/>
            <w:gridSpan w:val="3"/>
            <w:shd w:val="clear" w:color="auto" w:fill="548DD4" w:themeFill="text2" w:themeFillTint="99"/>
          </w:tcPr>
          <w:p w:rsidR="00F329E1" w:rsidRPr="00F329E1" w:rsidRDefault="00601F83" w:rsidP="00601F83">
            <w:pPr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Fylles ut av kunde</w:t>
            </w:r>
            <w:r w:rsidR="00F329E1" w:rsidRPr="00F329E1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601F83">
              <w:rPr>
                <w:rFonts w:ascii="Cambria" w:hAnsi="Cambria"/>
                <w:sz w:val="22"/>
                <w:szCs w:val="22"/>
              </w:rPr>
              <w:t>(K</w:t>
            </w:r>
            <w:r w:rsidRPr="007E3055">
              <w:rPr>
                <w:rFonts w:ascii="Cambria" w:hAnsi="Cambria"/>
                <w:sz w:val="22"/>
                <w:szCs w:val="22"/>
              </w:rPr>
              <w:t>linikk, avdeling, seksjon)</w:t>
            </w:r>
          </w:p>
        </w:tc>
      </w:tr>
      <w:tr w:rsidR="00CE209F" w:rsidTr="00CE209F">
        <w:tc>
          <w:tcPr>
            <w:tcW w:w="4606" w:type="dxa"/>
            <w:gridSpan w:val="2"/>
          </w:tcPr>
          <w:p w:rsidR="00CE209F" w:rsidRPr="00601F83" w:rsidRDefault="00CE209F" w:rsidP="00F329E1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Klinikk:</w:t>
            </w:r>
          </w:p>
        </w:tc>
        <w:tc>
          <w:tcPr>
            <w:tcW w:w="4606" w:type="dxa"/>
          </w:tcPr>
          <w:p w:rsidR="00CE209F" w:rsidRPr="00601F83" w:rsidRDefault="00CE209F" w:rsidP="00F329E1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Avdeling:</w:t>
            </w:r>
          </w:p>
        </w:tc>
      </w:tr>
      <w:tr w:rsidR="00601F83" w:rsidTr="00601F83">
        <w:tc>
          <w:tcPr>
            <w:tcW w:w="4606" w:type="dxa"/>
            <w:gridSpan w:val="2"/>
          </w:tcPr>
          <w:p w:rsidR="00601F83" w:rsidRPr="00601F83" w:rsidRDefault="00601F83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Kontaktperson:</w:t>
            </w:r>
          </w:p>
        </w:tc>
        <w:tc>
          <w:tcPr>
            <w:tcW w:w="4606" w:type="dxa"/>
          </w:tcPr>
          <w:p w:rsidR="00601F83" w:rsidRPr="00601F83" w:rsidRDefault="00601F83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Kostnadssted:</w:t>
            </w:r>
          </w:p>
        </w:tc>
      </w:tr>
      <w:tr w:rsidR="0069658D" w:rsidTr="00F329E1">
        <w:tc>
          <w:tcPr>
            <w:tcW w:w="9212" w:type="dxa"/>
            <w:gridSpan w:val="3"/>
          </w:tcPr>
          <w:p w:rsidR="0069658D" w:rsidRPr="00601F83" w:rsidRDefault="0069658D" w:rsidP="0069658D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Kort beskrivelse av ønsket endring:</w:t>
            </w:r>
          </w:p>
          <w:p w:rsidR="0069658D" w:rsidRPr="00601F83" w:rsidRDefault="0069658D" w:rsidP="0069658D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A209F7" w:rsidRPr="00601F83" w:rsidRDefault="00A209F7" w:rsidP="0069658D">
            <w:pPr>
              <w:contextualSpacing/>
              <w:rPr>
                <w:rFonts w:ascii="Cambria" w:hAnsi="Cambria"/>
                <w:sz w:val="22"/>
                <w:szCs w:val="22"/>
              </w:rPr>
            </w:pPr>
            <w:bookmarkStart w:id="0" w:name="_GoBack"/>
            <w:bookmarkEnd w:id="0"/>
          </w:p>
          <w:p w:rsidR="007E3055" w:rsidRDefault="007E3055" w:rsidP="0069658D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A209F7" w:rsidRPr="00601F83" w:rsidRDefault="00A209F7" w:rsidP="0069658D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Årsak:</w:t>
            </w:r>
          </w:p>
          <w:p w:rsidR="00A209F7" w:rsidRPr="00601F83" w:rsidRDefault="00A209F7" w:rsidP="0069658D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CE209F" w:rsidRPr="00601F83" w:rsidRDefault="00CE209F" w:rsidP="0069658D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A209F7" w:rsidRPr="00601F83" w:rsidRDefault="00A209F7" w:rsidP="0069658D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Driftsøkonomisk konsekvens:</w:t>
            </w:r>
          </w:p>
          <w:p w:rsidR="00A209F7" w:rsidRPr="00601F83" w:rsidRDefault="00A209F7" w:rsidP="0069658D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A209F7" w:rsidRPr="00601F83" w:rsidRDefault="00A209F7" w:rsidP="0069658D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A209F7" w:rsidRPr="00601F83" w:rsidRDefault="00A209F7" w:rsidP="0069658D">
            <w:pPr>
              <w:contextualSpacing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601F83">
              <w:rPr>
                <w:rFonts w:ascii="Cambria" w:hAnsi="Cambria"/>
                <w:sz w:val="22"/>
                <w:szCs w:val="22"/>
              </w:rPr>
              <w:t>Funksjonsmessig</w:t>
            </w:r>
            <w:proofErr w:type="spellEnd"/>
            <w:r w:rsidRPr="00601F83">
              <w:rPr>
                <w:rFonts w:ascii="Cambria" w:hAnsi="Cambria"/>
                <w:sz w:val="22"/>
                <w:szCs w:val="22"/>
              </w:rPr>
              <w:t xml:space="preserve"> konsekvens</w:t>
            </w:r>
            <w:r w:rsidR="00CE209F" w:rsidRPr="00601F83">
              <w:rPr>
                <w:rFonts w:ascii="Cambria" w:hAnsi="Cambria"/>
                <w:sz w:val="22"/>
                <w:szCs w:val="22"/>
              </w:rPr>
              <w:t>:</w:t>
            </w:r>
          </w:p>
          <w:p w:rsidR="009F6097" w:rsidRPr="00601F83" w:rsidRDefault="009F6097" w:rsidP="0069658D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601F83" w:rsidRPr="00601F83" w:rsidRDefault="00601F83" w:rsidP="0069658D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571E15" w:rsidTr="00F329E1">
        <w:tc>
          <w:tcPr>
            <w:tcW w:w="9212" w:type="dxa"/>
            <w:gridSpan w:val="3"/>
          </w:tcPr>
          <w:p w:rsidR="00571E15" w:rsidRPr="00601F83" w:rsidRDefault="00571E15" w:rsidP="0069658D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Antatt kostnad:</w:t>
            </w:r>
          </w:p>
        </w:tc>
      </w:tr>
      <w:tr w:rsidR="0069658D" w:rsidTr="00F329E1">
        <w:tc>
          <w:tcPr>
            <w:tcW w:w="9212" w:type="dxa"/>
            <w:gridSpan w:val="3"/>
          </w:tcPr>
          <w:p w:rsidR="0069658D" w:rsidRPr="00601F83" w:rsidRDefault="0069658D" w:rsidP="0069658D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 xml:space="preserve">Når ønskes endringen iverksatt: </w:t>
            </w:r>
          </w:p>
        </w:tc>
      </w:tr>
      <w:tr w:rsidR="00F329E1" w:rsidTr="00F329E1">
        <w:tc>
          <w:tcPr>
            <w:tcW w:w="9212" w:type="dxa"/>
            <w:gridSpan w:val="3"/>
            <w:shd w:val="clear" w:color="auto" w:fill="548DD4" w:themeFill="text2" w:themeFillTint="99"/>
          </w:tcPr>
          <w:p w:rsidR="00F329E1" w:rsidRDefault="00F30B54">
            <w:pPr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Fylles ut av </w:t>
            </w:r>
            <w:r w:rsidR="00F329E1" w:rsidRPr="00F329E1">
              <w:rPr>
                <w:rFonts w:ascii="Cambria" w:hAnsi="Cambria"/>
                <w:b/>
                <w:sz w:val="22"/>
                <w:szCs w:val="22"/>
              </w:rPr>
              <w:t>LEVERANDØR</w:t>
            </w:r>
            <w:r w:rsidR="00F329E1">
              <w:rPr>
                <w:rFonts w:ascii="Cambria" w:hAnsi="Cambria"/>
                <w:sz w:val="22"/>
                <w:szCs w:val="22"/>
              </w:rPr>
              <w:t xml:space="preserve"> (Intern service)</w:t>
            </w:r>
          </w:p>
        </w:tc>
      </w:tr>
      <w:tr w:rsidR="009F6097" w:rsidTr="00F329E1">
        <w:tc>
          <w:tcPr>
            <w:tcW w:w="9212" w:type="dxa"/>
            <w:gridSpan w:val="3"/>
          </w:tcPr>
          <w:p w:rsidR="009F6097" w:rsidRPr="00601F83" w:rsidRDefault="009F6097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 xml:space="preserve">Saksbehandler Intern service: </w:t>
            </w:r>
          </w:p>
        </w:tc>
      </w:tr>
      <w:tr w:rsidR="00D753A1" w:rsidRPr="00CE209F" w:rsidTr="00CE209F">
        <w:tc>
          <w:tcPr>
            <w:tcW w:w="9212" w:type="dxa"/>
            <w:gridSpan w:val="3"/>
            <w:shd w:val="clear" w:color="auto" w:fill="B8CCE4" w:themeFill="accent1" w:themeFillTint="66"/>
          </w:tcPr>
          <w:p w:rsidR="00D753A1" w:rsidRPr="00CE209F" w:rsidRDefault="00D753A1" w:rsidP="00D753A1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E209F">
              <w:rPr>
                <w:rFonts w:ascii="Cambria" w:hAnsi="Cambria"/>
                <w:b/>
                <w:sz w:val="22"/>
                <w:szCs w:val="22"/>
              </w:rPr>
              <w:t>Konsekvenser for tjenester i Intern service:</w:t>
            </w:r>
          </w:p>
        </w:tc>
      </w:tr>
      <w:tr w:rsidR="00D753A1" w:rsidTr="00CE209F">
        <w:trPr>
          <w:trHeight w:val="31"/>
        </w:trPr>
        <w:tc>
          <w:tcPr>
            <w:tcW w:w="3794" w:type="dxa"/>
          </w:tcPr>
          <w:p w:rsidR="00D753A1" w:rsidRPr="00601F83" w:rsidRDefault="00D753A1" w:rsidP="00D753A1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Eiendomsdrift:</w:t>
            </w:r>
          </w:p>
        </w:tc>
        <w:tc>
          <w:tcPr>
            <w:tcW w:w="5418" w:type="dxa"/>
            <w:gridSpan w:val="2"/>
          </w:tcPr>
          <w:p w:rsidR="00D753A1" w:rsidRPr="00601F83" w:rsidRDefault="00D753A1" w:rsidP="00D753A1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753A1" w:rsidTr="00CE209F">
        <w:trPr>
          <w:trHeight w:val="31"/>
        </w:trPr>
        <w:tc>
          <w:tcPr>
            <w:tcW w:w="3794" w:type="dxa"/>
          </w:tcPr>
          <w:p w:rsidR="00D753A1" w:rsidRPr="00601F83" w:rsidRDefault="00D753A1" w:rsidP="00D753A1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Matforsyning:</w:t>
            </w:r>
          </w:p>
        </w:tc>
        <w:tc>
          <w:tcPr>
            <w:tcW w:w="5418" w:type="dxa"/>
            <w:gridSpan w:val="2"/>
          </w:tcPr>
          <w:p w:rsidR="00D753A1" w:rsidRPr="00601F83" w:rsidRDefault="00D753A1" w:rsidP="00D753A1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753A1" w:rsidTr="00CE209F">
        <w:trPr>
          <w:trHeight w:val="31"/>
        </w:trPr>
        <w:tc>
          <w:tcPr>
            <w:tcW w:w="3794" w:type="dxa"/>
          </w:tcPr>
          <w:p w:rsidR="00D753A1" w:rsidRPr="00601F83" w:rsidRDefault="00D753A1" w:rsidP="00D753A1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Renhold og tekstil:</w:t>
            </w:r>
          </w:p>
        </w:tc>
        <w:tc>
          <w:tcPr>
            <w:tcW w:w="5418" w:type="dxa"/>
            <w:gridSpan w:val="2"/>
          </w:tcPr>
          <w:p w:rsidR="00D753A1" w:rsidRPr="00601F83" w:rsidRDefault="00D753A1" w:rsidP="00D753A1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753A1" w:rsidTr="00CE209F">
        <w:trPr>
          <w:trHeight w:val="31"/>
        </w:trPr>
        <w:tc>
          <w:tcPr>
            <w:tcW w:w="3794" w:type="dxa"/>
          </w:tcPr>
          <w:p w:rsidR="00D753A1" w:rsidRPr="00601F83" w:rsidRDefault="00D753A1" w:rsidP="00D753A1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Servicetjenester:</w:t>
            </w:r>
          </w:p>
        </w:tc>
        <w:tc>
          <w:tcPr>
            <w:tcW w:w="5418" w:type="dxa"/>
            <w:gridSpan w:val="2"/>
          </w:tcPr>
          <w:p w:rsidR="00D753A1" w:rsidRPr="00601F83" w:rsidRDefault="00D753A1" w:rsidP="00D753A1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A4240A" w:rsidTr="00CE209F">
        <w:trPr>
          <w:trHeight w:val="31"/>
        </w:trPr>
        <w:tc>
          <w:tcPr>
            <w:tcW w:w="3794" w:type="dxa"/>
          </w:tcPr>
          <w:p w:rsidR="00A4240A" w:rsidRPr="00601F83" w:rsidRDefault="00A4240A" w:rsidP="00D753A1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Eiendomsforvaltning og utvikling:</w:t>
            </w:r>
          </w:p>
        </w:tc>
        <w:tc>
          <w:tcPr>
            <w:tcW w:w="5418" w:type="dxa"/>
            <w:gridSpan w:val="2"/>
          </w:tcPr>
          <w:p w:rsidR="00A4240A" w:rsidRPr="00601F83" w:rsidRDefault="00A4240A" w:rsidP="00D753A1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E64350" w:rsidTr="00CE209F">
        <w:trPr>
          <w:trHeight w:val="31"/>
        </w:trPr>
        <w:tc>
          <w:tcPr>
            <w:tcW w:w="3794" w:type="dxa"/>
          </w:tcPr>
          <w:p w:rsidR="00E64350" w:rsidRPr="00601F83" w:rsidRDefault="00E64350" w:rsidP="00D753A1">
            <w:pPr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Logistikk: </w:t>
            </w:r>
          </w:p>
        </w:tc>
        <w:tc>
          <w:tcPr>
            <w:tcW w:w="5418" w:type="dxa"/>
            <w:gridSpan w:val="2"/>
          </w:tcPr>
          <w:p w:rsidR="00E64350" w:rsidRPr="00601F83" w:rsidRDefault="00E64350" w:rsidP="00D753A1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F329E1" w:rsidTr="00F329E1">
        <w:tc>
          <w:tcPr>
            <w:tcW w:w="9212" w:type="dxa"/>
            <w:gridSpan w:val="3"/>
          </w:tcPr>
          <w:p w:rsidR="00F329E1" w:rsidRPr="00601F83" w:rsidRDefault="002E10E4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Forslag til løsning:</w:t>
            </w:r>
          </w:p>
          <w:p w:rsidR="002E10E4" w:rsidRPr="00601F83" w:rsidRDefault="002E10E4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9F6097" w:rsidRPr="00601F83" w:rsidRDefault="009F6097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9F6097" w:rsidRPr="00601F83" w:rsidRDefault="009F6097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9F6097" w:rsidRPr="00601F83" w:rsidRDefault="009F6097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2E10E4" w:rsidRPr="00601F83" w:rsidRDefault="002E10E4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2E10E4" w:rsidTr="00F329E1">
        <w:tc>
          <w:tcPr>
            <w:tcW w:w="9212" w:type="dxa"/>
            <w:gridSpan w:val="3"/>
          </w:tcPr>
          <w:p w:rsidR="002E10E4" w:rsidRPr="00601F83" w:rsidRDefault="00571E15" w:rsidP="002E10E4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Beregnet kostnad:</w:t>
            </w:r>
          </w:p>
        </w:tc>
      </w:tr>
      <w:tr w:rsidR="002E10E4" w:rsidTr="00F329E1">
        <w:tc>
          <w:tcPr>
            <w:tcW w:w="9212" w:type="dxa"/>
            <w:gridSpan w:val="3"/>
          </w:tcPr>
          <w:p w:rsidR="00571E15" w:rsidRPr="00601F83" w:rsidRDefault="00571E15" w:rsidP="00571E15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Foreslått oppstart:</w:t>
            </w:r>
          </w:p>
        </w:tc>
      </w:tr>
      <w:tr w:rsidR="002E10E4" w:rsidTr="002E10E4">
        <w:tc>
          <w:tcPr>
            <w:tcW w:w="9212" w:type="dxa"/>
            <w:gridSpan w:val="3"/>
            <w:shd w:val="clear" w:color="auto" w:fill="548DD4" w:themeFill="text2" w:themeFillTint="99"/>
          </w:tcPr>
          <w:p w:rsidR="002E10E4" w:rsidRPr="009F6097" w:rsidRDefault="009F6097">
            <w:pPr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9F6097">
              <w:rPr>
                <w:rFonts w:ascii="Cambria" w:hAnsi="Cambria"/>
                <w:b/>
                <w:sz w:val="22"/>
                <w:szCs w:val="22"/>
              </w:rPr>
              <w:t>BESLUTNING:</w:t>
            </w:r>
          </w:p>
        </w:tc>
      </w:tr>
      <w:tr w:rsidR="002E10E4" w:rsidTr="002E10E4">
        <w:tc>
          <w:tcPr>
            <w:tcW w:w="9212" w:type="dxa"/>
            <w:gridSpan w:val="3"/>
            <w:shd w:val="clear" w:color="auto" w:fill="auto"/>
          </w:tcPr>
          <w:p w:rsidR="009F6097" w:rsidRDefault="009F6097" w:rsidP="009F6097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Følgende endring gjennomføres</w:t>
            </w:r>
            <w:r w:rsidR="00CE209F" w:rsidRPr="00601F83">
              <w:rPr>
                <w:rFonts w:ascii="Cambria" w:hAnsi="Cambria"/>
                <w:sz w:val="22"/>
                <w:szCs w:val="22"/>
              </w:rPr>
              <w:t>:</w:t>
            </w:r>
          </w:p>
          <w:p w:rsidR="00601F83" w:rsidRPr="00601F83" w:rsidRDefault="00601F83" w:rsidP="009F6097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9F6097" w:rsidRPr="00601F83" w:rsidRDefault="009F6097" w:rsidP="009F6097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FE5365" w:rsidRDefault="00FE5365" w:rsidP="009F6097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601F83" w:rsidRPr="00601F83" w:rsidRDefault="00601F83" w:rsidP="009F6097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7B5073" w:rsidRPr="00601F83" w:rsidRDefault="007B5073" w:rsidP="009F6097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9F6097" w:rsidRPr="00601F83" w:rsidRDefault="009F6097" w:rsidP="009F6097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601F83" w:rsidTr="002E10E4">
        <w:tc>
          <w:tcPr>
            <w:tcW w:w="9212" w:type="dxa"/>
            <w:gridSpan w:val="3"/>
            <w:shd w:val="clear" w:color="auto" w:fill="auto"/>
          </w:tcPr>
          <w:p w:rsidR="00601F83" w:rsidRPr="00601F83" w:rsidRDefault="00601F83" w:rsidP="009F6097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Vedlegg:</w:t>
            </w:r>
          </w:p>
        </w:tc>
      </w:tr>
      <w:tr w:rsidR="009F6097" w:rsidTr="002E10E4">
        <w:tc>
          <w:tcPr>
            <w:tcW w:w="9212" w:type="dxa"/>
            <w:gridSpan w:val="3"/>
            <w:shd w:val="clear" w:color="auto" w:fill="auto"/>
          </w:tcPr>
          <w:p w:rsidR="009F6097" w:rsidRPr="00601F83" w:rsidRDefault="009F6097" w:rsidP="009F6097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Kostnad:</w:t>
            </w:r>
          </w:p>
        </w:tc>
      </w:tr>
      <w:tr w:rsidR="009F6097" w:rsidTr="002E10E4">
        <w:tc>
          <w:tcPr>
            <w:tcW w:w="9212" w:type="dxa"/>
            <w:gridSpan w:val="3"/>
            <w:shd w:val="clear" w:color="auto" w:fill="auto"/>
          </w:tcPr>
          <w:p w:rsidR="009F6097" w:rsidRPr="00601F83" w:rsidRDefault="009F6097" w:rsidP="009F6097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601F83">
              <w:rPr>
                <w:rFonts w:ascii="Cambria" w:hAnsi="Cambria"/>
                <w:sz w:val="22"/>
                <w:szCs w:val="22"/>
              </w:rPr>
              <w:t>Oppstart:</w:t>
            </w:r>
          </w:p>
        </w:tc>
      </w:tr>
    </w:tbl>
    <w:p w:rsidR="009F6097" w:rsidRPr="003800D6" w:rsidRDefault="009F6097">
      <w:pPr>
        <w:contextualSpacing/>
        <w:rPr>
          <w:rFonts w:ascii="Cambria" w:hAnsi="Cambria"/>
          <w:sz w:val="22"/>
          <w:szCs w:val="22"/>
        </w:rPr>
      </w:pPr>
    </w:p>
    <w:sectPr w:rsidR="009F6097" w:rsidRPr="003800D6" w:rsidSect="007D27C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83" w:rsidRDefault="00601F83" w:rsidP="00B414AD">
      <w:r>
        <w:separator/>
      </w:r>
    </w:p>
  </w:endnote>
  <w:endnote w:type="continuationSeparator" w:id="0">
    <w:p w:rsidR="00601F83" w:rsidRDefault="00601F83" w:rsidP="00B4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52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0"/>
      <w:gridCol w:w="987"/>
      <w:gridCol w:w="847"/>
      <w:gridCol w:w="423"/>
      <w:gridCol w:w="2680"/>
      <w:gridCol w:w="988"/>
      <w:gridCol w:w="1129"/>
      <w:gridCol w:w="1128"/>
    </w:tblGrid>
    <w:tr w:rsidR="00601F83" w:rsidRPr="00D2409D" w:rsidTr="00A209F7">
      <w:trPr>
        <w:cantSplit/>
        <w:trHeight w:val="393"/>
      </w:trPr>
      <w:tc>
        <w:tcPr>
          <w:tcW w:w="1270" w:type="dxa"/>
          <w:shd w:val="clear" w:color="auto" w:fill="D9D9D9"/>
          <w:vAlign w:val="center"/>
        </w:tcPr>
        <w:p w:rsidR="00601F83" w:rsidRPr="00D2409D" w:rsidRDefault="00601F83" w:rsidP="00A209F7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proofErr w:type="spellStart"/>
          <w:r w:rsidRPr="00D2409D">
            <w:rPr>
              <w:rFonts w:ascii="Calibri" w:hAnsi="Calibri"/>
              <w:sz w:val="18"/>
              <w:szCs w:val="18"/>
            </w:rPr>
            <w:t>eHåndbok</w:t>
          </w:r>
          <w:proofErr w:type="spellEnd"/>
        </w:p>
        <w:p w:rsidR="00601F83" w:rsidRPr="00D2409D" w:rsidRDefault="00601F83" w:rsidP="00A209F7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r w:rsidRPr="00D2409D">
            <w:rPr>
              <w:rFonts w:ascii="Calibri" w:hAnsi="Calibri"/>
              <w:sz w:val="18"/>
              <w:szCs w:val="18"/>
            </w:rPr>
            <w:t>Dokument-id:</w:t>
          </w:r>
        </w:p>
      </w:tc>
      <w:tc>
        <w:tcPr>
          <w:tcW w:w="987" w:type="dxa"/>
          <w:vAlign w:val="center"/>
        </w:tcPr>
        <w:p w:rsidR="00601F83" w:rsidRPr="00D2409D" w:rsidRDefault="00601F83" w:rsidP="00A209F7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1961</w:t>
          </w:r>
        </w:p>
      </w:tc>
      <w:tc>
        <w:tcPr>
          <w:tcW w:w="847" w:type="dxa"/>
          <w:vAlign w:val="center"/>
        </w:tcPr>
        <w:p w:rsidR="00601F83" w:rsidRPr="00D2409D" w:rsidRDefault="00601F83" w:rsidP="00A209F7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r w:rsidRPr="00D2409D">
            <w:rPr>
              <w:rFonts w:ascii="Calibri" w:hAnsi="Calibri"/>
              <w:sz w:val="18"/>
              <w:szCs w:val="18"/>
            </w:rPr>
            <w:t>Versjon</w:t>
          </w:r>
          <w:r w:rsidRPr="00D2409D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423" w:type="dxa"/>
          <w:vAlign w:val="center"/>
        </w:tcPr>
        <w:p w:rsidR="00601F83" w:rsidRPr="00D2409D" w:rsidRDefault="00E64350" w:rsidP="00A209F7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3</w:t>
          </w:r>
        </w:p>
      </w:tc>
      <w:tc>
        <w:tcPr>
          <w:tcW w:w="2680" w:type="dxa"/>
          <w:vAlign w:val="center"/>
        </w:tcPr>
        <w:p w:rsidR="00601F83" w:rsidRDefault="00601F83" w:rsidP="00A209F7">
          <w:pPr>
            <w:tabs>
              <w:tab w:val="center" w:pos="7364"/>
              <w:tab w:val="right" w:pos="14744"/>
            </w:tabs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 xml:space="preserve">                  VV </w:t>
          </w:r>
        </w:p>
        <w:p w:rsidR="00601F83" w:rsidRDefault="00601F83" w:rsidP="00A209F7">
          <w:pPr>
            <w:tabs>
              <w:tab w:val="center" w:pos="7364"/>
              <w:tab w:val="right" w:pos="14744"/>
            </w:tabs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Endringsskjema Tjenestenivå Intern service MAL</w:t>
          </w:r>
        </w:p>
        <w:p w:rsidR="00601F83" w:rsidRPr="00D2409D" w:rsidRDefault="00601F83" w:rsidP="00A209F7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</w:p>
      </w:tc>
      <w:tc>
        <w:tcPr>
          <w:tcW w:w="988" w:type="dxa"/>
          <w:shd w:val="clear" w:color="auto" w:fill="D9D9D9"/>
          <w:vAlign w:val="center"/>
        </w:tcPr>
        <w:p w:rsidR="00601F83" w:rsidRPr="00D2409D" w:rsidRDefault="00601F83" w:rsidP="00A209F7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r w:rsidRPr="00D2409D">
            <w:rPr>
              <w:rFonts w:ascii="Calibri" w:hAnsi="Calibri"/>
              <w:sz w:val="18"/>
              <w:szCs w:val="18"/>
            </w:rPr>
            <w:t xml:space="preserve">Gyldig-fra: </w:t>
          </w:r>
        </w:p>
      </w:tc>
      <w:tc>
        <w:tcPr>
          <w:tcW w:w="1129" w:type="dxa"/>
          <w:vAlign w:val="center"/>
        </w:tcPr>
        <w:p w:rsidR="00601F83" w:rsidRPr="00D2409D" w:rsidRDefault="00E64350" w:rsidP="00A209F7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25.05.20</w:t>
          </w:r>
        </w:p>
      </w:tc>
      <w:tc>
        <w:tcPr>
          <w:tcW w:w="1128" w:type="dxa"/>
          <w:shd w:val="clear" w:color="auto" w:fill="D9D9D9"/>
          <w:vAlign w:val="center"/>
        </w:tcPr>
        <w:p w:rsidR="00601F83" w:rsidRPr="00D2409D" w:rsidRDefault="00601F83" w:rsidP="00A209F7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r w:rsidRPr="00D2409D">
            <w:rPr>
              <w:rFonts w:ascii="Calibri" w:hAnsi="Calibri"/>
              <w:sz w:val="18"/>
              <w:szCs w:val="18"/>
            </w:rPr>
            <w:t xml:space="preserve">Side </w:t>
          </w:r>
          <w:r w:rsidRPr="00D2409D">
            <w:rPr>
              <w:sz w:val="18"/>
              <w:szCs w:val="18"/>
            </w:rPr>
            <w:fldChar w:fldCharType="begin"/>
          </w:r>
          <w:r w:rsidRPr="00D2409D">
            <w:rPr>
              <w:sz w:val="18"/>
              <w:szCs w:val="18"/>
            </w:rPr>
            <w:instrText xml:space="preserve"> PAGE </w:instrText>
          </w:r>
          <w:r w:rsidRPr="00D2409D">
            <w:rPr>
              <w:sz w:val="18"/>
              <w:szCs w:val="18"/>
            </w:rPr>
            <w:fldChar w:fldCharType="separate"/>
          </w:r>
          <w:r w:rsidR="00E64350">
            <w:rPr>
              <w:noProof/>
              <w:sz w:val="18"/>
              <w:szCs w:val="18"/>
            </w:rPr>
            <w:t>2</w:t>
          </w:r>
          <w:r w:rsidRPr="00D2409D">
            <w:rPr>
              <w:sz w:val="18"/>
              <w:szCs w:val="18"/>
            </w:rPr>
            <w:fldChar w:fldCharType="end"/>
          </w:r>
          <w:r w:rsidRPr="00D2409D">
            <w:rPr>
              <w:sz w:val="18"/>
              <w:szCs w:val="18"/>
            </w:rPr>
            <w:t xml:space="preserve"> av </w:t>
          </w:r>
          <w:r w:rsidRPr="00D2409D">
            <w:rPr>
              <w:sz w:val="18"/>
              <w:szCs w:val="18"/>
            </w:rPr>
            <w:fldChar w:fldCharType="begin"/>
          </w:r>
          <w:r w:rsidRPr="00D2409D">
            <w:rPr>
              <w:sz w:val="18"/>
              <w:szCs w:val="18"/>
            </w:rPr>
            <w:instrText xml:space="preserve"> NUMPAGES </w:instrText>
          </w:r>
          <w:r w:rsidRPr="00D2409D">
            <w:rPr>
              <w:sz w:val="18"/>
              <w:szCs w:val="18"/>
            </w:rPr>
            <w:fldChar w:fldCharType="separate"/>
          </w:r>
          <w:r w:rsidR="00E64350">
            <w:rPr>
              <w:noProof/>
              <w:sz w:val="18"/>
              <w:szCs w:val="18"/>
            </w:rPr>
            <w:t>2</w:t>
          </w:r>
          <w:r w:rsidRPr="00D2409D">
            <w:rPr>
              <w:sz w:val="18"/>
              <w:szCs w:val="18"/>
            </w:rPr>
            <w:fldChar w:fldCharType="end"/>
          </w:r>
        </w:p>
      </w:tc>
    </w:tr>
  </w:tbl>
  <w:p w:rsidR="00601F83" w:rsidRDefault="00601F83" w:rsidP="00A209F7">
    <w:pPr>
      <w:pStyle w:val="Bunntekst"/>
    </w:pPr>
  </w:p>
  <w:p w:rsidR="00601F83" w:rsidRPr="00A209F7" w:rsidRDefault="00601F83" w:rsidP="00A209F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83" w:rsidRDefault="00601F83" w:rsidP="00B414AD">
      <w:r>
        <w:separator/>
      </w:r>
    </w:p>
  </w:footnote>
  <w:footnote w:type="continuationSeparator" w:id="0">
    <w:p w:rsidR="00601F83" w:rsidRDefault="00601F83" w:rsidP="00B4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83" w:rsidRDefault="00601F83">
    <w:pPr>
      <w:pStyle w:val="Topptekst"/>
    </w:pPr>
    <w:r w:rsidRPr="00605B29">
      <w:rPr>
        <w:noProof/>
      </w:rPr>
      <w:drawing>
        <wp:inline distT="0" distB="0" distL="0" distR="0">
          <wp:extent cx="2348118" cy="479618"/>
          <wp:effectExtent l="19050" t="0" r="0" b="0"/>
          <wp:docPr id="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807" cy="4809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1F83" w:rsidRDefault="00601F8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62"/>
    <w:rsid w:val="00004CC9"/>
    <w:rsid w:val="00052669"/>
    <w:rsid w:val="000C0579"/>
    <w:rsid w:val="000D0C69"/>
    <w:rsid w:val="001140B6"/>
    <w:rsid w:val="001928EF"/>
    <w:rsid w:val="00215C40"/>
    <w:rsid w:val="002E10E4"/>
    <w:rsid w:val="003661A9"/>
    <w:rsid w:val="003800D6"/>
    <w:rsid w:val="00447AEF"/>
    <w:rsid w:val="00480EC2"/>
    <w:rsid w:val="004F423D"/>
    <w:rsid w:val="00551462"/>
    <w:rsid w:val="00571E15"/>
    <w:rsid w:val="00601F83"/>
    <w:rsid w:val="00605B29"/>
    <w:rsid w:val="00662BB9"/>
    <w:rsid w:val="00682FC6"/>
    <w:rsid w:val="0069658D"/>
    <w:rsid w:val="006972CF"/>
    <w:rsid w:val="0070254D"/>
    <w:rsid w:val="00734BDD"/>
    <w:rsid w:val="007B5073"/>
    <w:rsid w:val="007D27CC"/>
    <w:rsid w:val="007D2C89"/>
    <w:rsid w:val="007D5474"/>
    <w:rsid w:val="007E3055"/>
    <w:rsid w:val="007E4B9B"/>
    <w:rsid w:val="00867234"/>
    <w:rsid w:val="0091560D"/>
    <w:rsid w:val="00961080"/>
    <w:rsid w:val="009F6097"/>
    <w:rsid w:val="00A209F7"/>
    <w:rsid w:val="00A2510E"/>
    <w:rsid w:val="00A25BC3"/>
    <w:rsid w:val="00A41FDF"/>
    <w:rsid w:val="00A4240A"/>
    <w:rsid w:val="00AD6C1C"/>
    <w:rsid w:val="00B00212"/>
    <w:rsid w:val="00B414AD"/>
    <w:rsid w:val="00B60FC2"/>
    <w:rsid w:val="00B72AD0"/>
    <w:rsid w:val="00BC4FCA"/>
    <w:rsid w:val="00C14288"/>
    <w:rsid w:val="00C312CC"/>
    <w:rsid w:val="00C95309"/>
    <w:rsid w:val="00CE209F"/>
    <w:rsid w:val="00D10A78"/>
    <w:rsid w:val="00D753A1"/>
    <w:rsid w:val="00D91465"/>
    <w:rsid w:val="00E058C5"/>
    <w:rsid w:val="00E327EA"/>
    <w:rsid w:val="00E64350"/>
    <w:rsid w:val="00EC6B8C"/>
    <w:rsid w:val="00F01AC3"/>
    <w:rsid w:val="00F2251D"/>
    <w:rsid w:val="00F30B54"/>
    <w:rsid w:val="00F329E1"/>
    <w:rsid w:val="00F54C6A"/>
    <w:rsid w:val="00F57B29"/>
    <w:rsid w:val="00F800C8"/>
    <w:rsid w:val="00F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739292E0"/>
  <w15:docId w15:val="{74333CE4-6DCF-4CB0-855C-2AB4FFE2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7CC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14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414AD"/>
    <w:rPr>
      <w:sz w:val="24"/>
      <w:szCs w:val="24"/>
    </w:rPr>
  </w:style>
  <w:style w:type="paragraph" w:styleId="Bunntekst">
    <w:name w:val="footer"/>
    <w:basedOn w:val="Normal"/>
    <w:link w:val="BunntekstTegn"/>
    <w:rsid w:val="00B414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414AD"/>
    <w:rPr>
      <w:sz w:val="24"/>
      <w:szCs w:val="24"/>
    </w:rPr>
  </w:style>
  <w:style w:type="paragraph" w:styleId="Bobletekst">
    <w:name w:val="Balloon Text"/>
    <w:basedOn w:val="Normal"/>
    <w:link w:val="BobletekstTegn"/>
    <w:rsid w:val="00C953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9530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F3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4B0656ED</Template>
  <TotalTime>3</TotalTime>
  <Pages>2</Pages>
  <Words>97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Tittel – Verdana 14 punkt, fet skrift</vt:lpstr>
    </vt:vector>
  </TitlesOfParts>
  <Company>SABHF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 – Verdana 14 punkt, fet skrift</dc:title>
  <dc:creator>RolfAH</dc:creator>
  <cp:lastModifiedBy>Hege Thorset</cp:lastModifiedBy>
  <cp:revision>3</cp:revision>
  <cp:lastPrinted>2010-01-20T06:55:00Z</cp:lastPrinted>
  <dcterms:created xsi:type="dcterms:W3CDTF">2020-05-25T11:09:00Z</dcterms:created>
  <dcterms:modified xsi:type="dcterms:W3CDTF">2020-05-25T11:11:00Z</dcterms:modified>
</cp:coreProperties>
</file>